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BE8EC" w:themeColor="accent4" w:themeTint="33"/>
  <w:body>
    <w:p w14:paraId="084C1F69" w14:textId="2B09F3A1" w:rsidR="009A25DE" w:rsidRDefault="007B383F" w:rsidP="009A25DE">
      <w:pPr>
        <w:pStyle w:val="Graphicsanchor"/>
      </w:pPr>
      <w:r w:rsidRPr="007E77E7">
        <w:rPr>
          <w:noProof/>
        </w:rPr>
        <w:drawing>
          <wp:anchor distT="0" distB="0" distL="114300" distR="114300" simplePos="0" relativeHeight="251660288" behindDoc="0" locked="0" layoutInCell="1" allowOverlap="1" wp14:anchorId="37F167E1" wp14:editId="62B50423">
            <wp:simplePos x="0" y="0"/>
            <wp:positionH relativeFrom="column">
              <wp:posOffset>2376805</wp:posOffset>
            </wp:positionH>
            <wp:positionV relativeFrom="paragraph">
              <wp:posOffset>-22860</wp:posOffset>
            </wp:positionV>
            <wp:extent cx="190500" cy="495300"/>
            <wp:effectExtent l="0" t="0" r="0" b="0"/>
            <wp:wrapNone/>
            <wp:docPr id="189257290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96121" b="543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E77E7">
        <w:rPr>
          <w:noProof/>
        </w:rPr>
        <w:drawing>
          <wp:anchor distT="0" distB="0" distL="114300" distR="114300" simplePos="0" relativeHeight="251661312" behindDoc="0" locked="0" layoutInCell="1" allowOverlap="1" wp14:anchorId="09FFAD25" wp14:editId="37D43BDC">
            <wp:simplePos x="0" y="0"/>
            <wp:positionH relativeFrom="margin">
              <wp:posOffset>5534025</wp:posOffset>
            </wp:positionH>
            <wp:positionV relativeFrom="paragraph">
              <wp:posOffset>9524</wp:posOffset>
            </wp:positionV>
            <wp:extent cx="942975" cy="1455757"/>
            <wp:effectExtent l="0" t="0" r="0" b="0"/>
            <wp:wrapNone/>
            <wp:docPr id="919024234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5777" cy="14600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70E80" w:rsidRPr="00F70E80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1" layoutInCell="1" allowOverlap="1" wp14:anchorId="77E129A1" wp14:editId="223A25EA">
                <wp:simplePos x="0" y="0"/>
                <wp:positionH relativeFrom="page">
                  <wp:align>center</wp:align>
                </wp:positionH>
                <wp:positionV relativeFrom="page">
                  <wp:align>center</wp:align>
                </wp:positionV>
                <wp:extent cx="7772400" cy="10058400"/>
                <wp:effectExtent l="0" t="0" r="0" b="0"/>
                <wp:wrapNone/>
                <wp:docPr id="12" name="Group 11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7DB71E-26FF-6E43-A727-24519E80008B}"/>
                    </a:ext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2400" cy="10058400"/>
                          <a:chOff x="0" y="0"/>
                          <a:chExt cx="7772400" cy="10058400"/>
                        </a:xfrm>
                      </wpg:grpSpPr>
                      <wps:wsp>
                        <wps:cNvPr id="1170038801" name="Rectangle 1170038801">
                          <a:extLst>
                            <a:ext uri="{FF2B5EF4-FFF2-40B4-BE49-F238E27FC236}">
                              <a16:creationId xmlns:a16="http://schemas.microsoft.com/office/drawing/2014/main" id="{F1FD3E0E-C811-4A5A-C36B-1DE22CB30EEC}"/>
                            </a:ext>
                          </a:extLst>
                        </wps:cNvPr>
                        <wps:cNvSpPr/>
                        <wps:spPr>
                          <a:xfrm>
                            <a:off x="0" y="0"/>
                            <a:ext cx="7772400" cy="1005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355007786" name="Freeform: Shape 1355007786">
                          <a:extLst>
                            <a:ext uri="{FF2B5EF4-FFF2-40B4-BE49-F238E27FC236}">
                              <a16:creationId xmlns:a16="http://schemas.microsoft.com/office/drawing/2014/main" id="{3D7E857A-D56C-5954-48A6-076741868814}"/>
                            </a:ext>
                          </a:extLst>
                        </wps:cNvPr>
                        <wps:cNvSpPr/>
                        <wps:spPr>
                          <a:xfrm>
                            <a:off x="950834" y="9174209"/>
                            <a:ext cx="976233" cy="884191"/>
                          </a:xfrm>
                          <a:custGeom>
                            <a:avLst/>
                            <a:gdLst>
                              <a:gd name="connsiteX0" fmla="*/ 0 w 976233"/>
                              <a:gd name="connsiteY0" fmla="*/ 0 h 884904"/>
                              <a:gd name="connsiteX1" fmla="*/ 976233 w 976233"/>
                              <a:gd name="connsiteY1" fmla="*/ 0 h 884904"/>
                              <a:gd name="connsiteX2" fmla="*/ 976233 w 976233"/>
                              <a:gd name="connsiteY2" fmla="*/ 884904 h 884904"/>
                              <a:gd name="connsiteX3" fmla="*/ 0 w 976233"/>
                              <a:gd name="connsiteY3" fmla="*/ 884904 h 88490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976233" h="884904">
                                <a:moveTo>
                                  <a:pt x="0" y="0"/>
                                </a:moveTo>
                                <a:lnTo>
                                  <a:pt x="976233" y="0"/>
                                </a:lnTo>
                                <a:lnTo>
                                  <a:pt x="976233" y="884904"/>
                                </a:lnTo>
                                <a:lnTo>
                                  <a:pt x="0" y="8849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90000"/>
                            </a:schemeClr>
                          </a:solidFill>
                          <a:ln w="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7165627" name="Freeform: Shape 1857165627">
                          <a:extLst>
                            <a:ext uri="{FF2B5EF4-FFF2-40B4-BE49-F238E27FC236}">
                              <a16:creationId xmlns:a16="http://schemas.microsoft.com/office/drawing/2014/main" id="{13B4734B-A2A8-2A94-53AF-C13ABE25C41E}"/>
                            </a:ext>
                          </a:extLst>
                        </wps:cNvPr>
                        <wps:cNvSpPr/>
                        <wps:spPr>
                          <a:xfrm>
                            <a:off x="3879532" y="9174209"/>
                            <a:ext cx="3892868" cy="884191"/>
                          </a:xfrm>
                          <a:custGeom>
                            <a:avLst/>
                            <a:gdLst>
                              <a:gd name="connsiteX0" fmla="*/ 449769 w 3892868"/>
                              <a:gd name="connsiteY0" fmla="*/ 869449 h 884904"/>
                              <a:gd name="connsiteX1" fmla="*/ 444713 w 3892868"/>
                              <a:gd name="connsiteY1" fmla="*/ 884904 h 884904"/>
                              <a:gd name="connsiteX2" fmla="*/ 438549 w 3892868"/>
                              <a:gd name="connsiteY2" fmla="*/ 884904 h 884904"/>
                              <a:gd name="connsiteX3" fmla="*/ 513850 w 3892868"/>
                              <a:gd name="connsiteY3" fmla="*/ 853902 h 884904"/>
                              <a:gd name="connsiteX4" fmla="*/ 528535 w 3892868"/>
                              <a:gd name="connsiteY4" fmla="*/ 876751 h 884904"/>
                              <a:gd name="connsiteX5" fmla="*/ 533858 w 3892868"/>
                              <a:gd name="connsiteY5" fmla="*/ 884904 h 884904"/>
                              <a:gd name="connsiteX6" fmla="*/ 526562 w 3892868"/>
                              <a:gd name="connsiteY6" fmla="*/ 884904 h 884904"/>
                              <a:gd name="connsiteX7" fmla="*/ 552914 w 3892868"/>
                              <a:gd name="connsiteY7" fmla="*/ 831966 h 884904"/>
                              <a:gd name="connsiteX8" fmla="*/ 651679 w 3892868"/>
                              <a:gd name="connsiteY8" fmla="*/ 884904 h 884904"/>
                              <a:gd name="connsiteX9" fmla="*/ 597773 w 3892868"/>
                              <a:gd name="connsiteY9" fmla="*/ 884904 h 884904"/>
                              <a:gd name="connsiteX10" fmla="*/ 412840 w 3892868"/>
                              <a:gd name="connsiteY10" fmla="*/ 830792 h 884904"/>
                              <a:gd name="connsiteX11" fmla="*/ 358768 w 3892868"/>
                              <a:gd name="connsiteY11" fmla="*/ 860889 h 884904"/>
                              <a:gd name="connsiteX12" fmla="*/ 327529 w 3892868"/>
                              <a:gd name="connsiteY12" fmla="*/ 884904 h 884904"/>
                              <a:gd name="connsiteX13" fmla="*/ 257916 w 3892868"/>
                              <a:gd name="connsiteY13" fmla="*/ 884904 h 884904"/>
                              <a:gd name="connsiteX14" fmla="*/ 325559 w 3892868"/>
                              <a:gd name="connsiteY14" fmla="*/ 861278 h 884904"/>
                              <a:gd name="connsiteX15" fmla="*/ 412840 w 3892868"/>
                              <a:gd name="connsiteY15" fmla="*/ 830792 h 884904"/>
                              <a:gd name="connsiteX16" fmla="*/ 2928700 w 3892868"/>
                              <a:gd name="connsiteY16" fmla="*/ 0 h 884904"/>
                              <a:gd name="connsiteX17" fmla="*/ 3892868 w 3892868"/>
                              <a:gd name="connsiteY17" fmla="*/ 0 h 884904"/>
                              <a:gd name="connsiteX18" fmla="*/ 3892868 w 3892868"/>
                              <a:gd name="connsiteY18" fmla="*/ 884904 h 884904"/>
                              <a:gd name="connsiteX19" fmla="*/ 2928700 w 3892868"/>
                              <a:gd name="connsiteY19" fmla="*/ 884904 h 884904"/>
                              <a:gd name="connsiteX20" fmla="*/ 0 w 3892868"/>
                              <a:gd name="connsiteY20" fmla="*/ 0 h 884904"/>
                              <a:gd name="connsiteX21" fmla="*/ 976234 w 3892868"/>
                              <a:gd name="connsiteY21" fmla="*/ 0 h 884904"/>
                              <a:gd name="connsiteX22" fmla="*/ 976234 w 3892868"/>
                              <a:gd name="connsiteY22" fmla="*/ 884904 h 884904"/>
                              <a:gd name="connsiteX23" fmla="*/ 813304 w 3892868"/>
                              <a:gd name="connsiteY23" fmla="*/ 884904 h 884904"/>
                              <a:gd name="connsiteX24" fmla="*/ 789935 w 3892868"/>
                              <a:gd name="connsiteY24" fmla="*/ 864480 h 884904"/>
                              <a:gd name="connsiteX25" fmla="*/ 689968 w 3892868"/>
                              <a:gd name="connsiteY25" fmla="*/ 821444 h 884904"/>
                              <a:gd name="connsiteX26" fmla="*/ 548171 w 3892868"/>
                              <a:gd name="connsiteY26" fmla="*/ 790532 h 884904"/>
                              <a:gd name="connsiteX27" fmla="*/ 763598 w 3892868"/>
                              <a:gd name="connsiteY27" fmla="*/ 671935 h 884904"/>
                              <a:gd name="connsiteX28" fmla="*/ 835244 w 3892868"/>
                              <a:gd name="connsiteY28" fmla="*/ 581882 h 884904"/>
                              <a:gd name="connsiteX29" fmla="*/ 827358 w 3892868"/>
                              <a:gd name="connsiteY29" fmla="*/ 559435 h 884904"/>
                              <a:gd name="connsiteX30" fmla="*/ 811052 w 3892868"/>
                              <a:gd name="connsiteY30" fmla="*/ 559442 h 884904"/>
                              <a:gd name="connsiteX31" fmla="*/ 515146 w 3892868"/>
                              <a:gd name="connsiteY31" fmla="*/ 762169 h 884904"/>
                              <a:gd name="connsiteX32" fmla="*/ 613639 w 3892868"/>
                              <a:gd name="connsiteY32" fmla="*/ 528891 h 884904"/>
                              <a:gd name="connsiteX33" fmla="*/ 646968 w 3892868"/>
                              <a:gd name="connsiteY33" fmla="*/ 410926 h 884904"/>
                              <a:gd name="connsiteX34" fmla="*/ 631516 w 3892868"/>
                              <a:gd name="connsiteY34" fmla="*/ 382953 h 884904"/>
                              <a:gd name="connsiteX35" fmla="*/ 617209 w 3892868"/>
                              <a:gd name="connsiteY35" fmla="*/ 389528 h 884904"/>
                              <a:gd name="connsiteX36" fmla="*/ 511028 w 3892868"/>
                              <a:gd name="connsiteY36" fmla="*/ 557901 h 884904"/>
                              <a:gd name="connsiteX37" fmla="*/ 479361 w 3892868"/>
                              <a:gd name="connsiteY37" fmla="*/ 734294 h 884904"/>
                              <a:gd name="connsiteX38" fmla="*/ 370847 w 3892868"/>
                              <a:gd name="connsiteY38" fmla="*/ 366844 h 884904"/>
                              <a:gd name="connsiteX39" fmla="*/ 316742 w 3892868"/>
                              <a:gd name="connsiteY39" fmla="*/ 334277 h 884904"/>
                              <a:gd name="connsiteX40" fmla="*/ 306492 w 3892868"/>
                              <a:gd name="connsiteY40" fmla="*/ 390469 h 884904"/>
                              <a:gd name="connsiteX41" fmla="*/ 445178 w 3892868"/>
                              <a:gd name="connsiteY41" fmla="*/ 758165 h 884904"/>
                              <a:gd name="connsiteX42" fmla="*/ 230803 w 3892868"/>
                              <a:gd name="connsiteY42" fmla="*/ 580104 h 884904"/>
                              <a:gd name="connsiteX43" fmla="*/ 200128 w 3892868"/>
                              <a:gd name="connsiteY43" fmla="*/ 574660 h 884904"/>
                              <a:gd name="connsiteX44" fmla="*/ 172244 w 3892868"/>
                              <a:gd name="connsiteY44" fmla="*/ 632979 h 884904"/>
                              <a:gd name="connsiteX45" fmla="*/ 220263 w 3892868"/>
                              <a:gd name="connsiteY45" fmla="*/ 687013 h 884904"/>
                              <a:gd name="connsiteX46" fmla="*/ 407883 w 3892868"/>
                              <a:gd name="connsiteY46" fmla="*/ 800575 h 884904"/>
                              <a:gd name="connsiteX47" fmla="*/ 199274 w 3892868"/>
                              <a:gd name="connsiteY47" fmla="*/ 782607 h 884904"/>
                              <a:gd name="connsiteX48" fmla="*/ 99972 w 3892868"/>
                              <a:gd name="connsiteY48" fmla="*/ 832338 h 884904"/>
                              <a:gd name="connsiteX49" fmla="*/ 111562 w 3892868"/>
                              <a:gd name="connsiteY49" fmla="*/ 873251 h 884904"/>
                              <a:gd name="connsiteX50" fmla="*/ 124482 w 3892868"/>
                              <a:gd name="connsiteY50" fmla="*/ 884904 h 884904"/>
                              <a:gd name="connsiteX51" fmla="*/ 0 w 3892868"/>
                              <a:gd name="connsiteY51" fmla="*/ 884904 h 88490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</a:cxnLst>
                            <a:rect l="l" t="t" r="r" b="b"/>
                            <a:pathLst>
                              <a:path w="3892868" h="884904">
                                <a:moveTo>
                                  <a:pt x="449769" y="869449"/>
                                </a:moveTo>
                                <a:lnTo>
                                  <a:pt x="444713" y="884904"/>
                                </a:lnTo>
                                <a:lnTo>
                                  <a:pt x="438549" y="884904"/>
                                </a:lnTo>
                                <a:close/>
                                <a:moveTo>
                                  <a:pt x="513850" y="853902"/>
                                </a:moveTo>
                                <a:cubicBezTo>
                                  <a:pt x="513858" y="853871"/>
                                  <a:pt x="519331" y="862534"/>
                                  <a:pt x="528535" y="876751"/>
                                </a:cubicBezTo>
                                <a:lnTo>
                                  <a:pt x="533858" y="884904"/>
                                </a:lnTo>
                                <a:lnTo>
                                  <a:pt x="526562" y="884904"/>
                                </a:lnTo>
                                <a:close/>
                                <a:moveTo>
                                  <a:pt x="552914" y="831966"/>
                                </a:moveTo>
                                <a:lnTo>
                                  <a:pt x="651679" y="884904"/>
                                </a:lnTo>
                                <a:lnTo>
                                  <a:pt x="597773" y="884904"/>
                                </a:lnTo>
                                <a:close/>
                                <a:moveTo>
                                  <a:pt x="412840" y="830792"/>
                                </a:moveTo>
                                <a:cubicBezTo>
                                  <a:pt x="393083" y="839545"/>
                                  <a:pt x="375334" y="849716"/>
                                  <a:pt x="358768" y="860889"/>
                                </a:cubicBezTo>
                                <a:lnTo>
                                  <a:pt x="327529" y="884904"/>
                                </a:lnTo>
                                <a:lnTo>
                                  <a:pt x="257916" y="884904"/>
                                </a:lnTo>
                                <a:lnTo>
                                  <a:pt x="325559" y="861278"/>
                                </a:lnTo>
                                <a:cubicBezTo>
                                  <a:pt x="352348" y="850068"/>
                                  <a:pt x="379137" y="838859"/>
                                  <a:pt x="412840" y="830792"/>
                                </a:cubicBezTo>
                                <a:close/>
                                <a:moveTo>
                                  <a:pt x="2928700" y="0"/>
                                </a:moveTo>
                                <a:lnTo>
                                  <a:pt x="3892868" y="0"/>
                                </a:lnTo>
                                <a:lnTo>
                                  <a:pt x="3892868" y="884904"/>
                                </a:lnTo>
                                <a:lnTo>
                                  <a:pt x="2928700" y="884904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976234" y="0"/>
                                </a:lnTo>
                                <a:lnTo>
                                  <a:pt x="976234" y="884904"/>
                                </a:lnTo>
                                <a:lnTo>
                                  <a:pt x="813304" y="884904"/>
                                </a:lnTo>
                                <a:lnTo>
                                  <a:pt x="789935" y="864480"/>
                                </a:lnTo>
                                <a:cubicBezTo>
                                  <a:pt x="760074" y="843381"/>
                                  <a:pt x="725876" y="828417"/>
                                  <a:pt x="689968" y="821444"/>
                                </a:cubicBezTo>
                                <a:cubicBezTo>
                                  <a:pt x="639082" y="811562"/>
                                  <a:pt x="601940" y="795616"/>
                                  <a:pt x="548171" y="790532"/>
                                </a:cubicBezTo>
                                <a:cubicBezTo>
                                  <a:pt x="625323" y="754126"/>
                                  <a:pt x="692745" y="719465"/>
                                  <a:pt x="763598" y="671935"/>
                                </a:cubicBezTo>
                                <a:cubicBezTo>
                                  <a:pt x="796500" y="649864"/>
                                  <a:pt x="830454" y="621209"/>
                                  <a:pt x="835244" y="581882"/>
                                </a:cubicBezTo>
                                <a:cubicBezTo>
                                  <a:pt x="836282" y="573479"/>
                                  <a:pt x="834908" y="563270"/>
                                  <a:pt x="827358" y="559435"/>
                                </a:cubicBezTo>
                                <a:cubicBezTo>
                                  <a:pt x="822401" y="556917"/>
                                  <a:pt x="816436" y="558086"/>
                                  <a:pt x="811052" y="559442"/>
                                </a:cubicBezTo>
                                <a:cubicBezTo>
                                  <a:pt x="693629" y="588964"/>
                                  <a:pt x="601451" y="677262"/>
                                  <a:pt x="515146" y="762169"/>
                                </a:cubicBezTo>
                                <a:cubicBezTo>
                                  <a:pt x="548643" y="684695"/>
                                  <a:pt x="581485" y="606934"/>
                                  <a:pt x="613639" y="528891"/>
                                </a:cubicBezTo>
                                <a:cubicBezTo>
                                  <a:pt x="629289" y="490916"/>
                                  <a:pt x="645001" y="451952"/>
                                  <a:pt x="646968" y="410926"/>
                                </a:cubicBezTo>
                                <a:cubicBezTo>
                                  <a:pt x="647533" y="399017"/>
                                  <a:pt x="643430" y="383291"/>
                                  <a:pt x="631516" y="382953"/>
                                </a:cubicBezTo>
                                <a:cubicBezTo>
                                  <a:pt x="626147" y="382800"/>
                                  <a:pt x="621403" y="386177"/>
                                  <a:pt x="617209" y="389528"/>
                                </a:cubicBezTo>
                                <a:cubicBezTo>
                                  <a:pt x="564614" y="431618"/>
                                  <a:pt x="530705" y="493473"/>
                                  <a:pt x="511028" y="557901"/>
                                </a:cubicBezTo>
                                <a:cubicBezTo>
                                  <a:pt x="491351" y="622327"/>
                                  <a:pt x="485859" y="667244"/>
                                  <a:pt x="479361" y="734294"/>
                                </a:cubicBezTo>
                                <a:cubicBezTo>
                                  <a:pt x="458509" y="600323"/>
                                  <a:pt x="435538" y="485994"/>
                                  <a:pt x="370847" y="366844"/>
                                </a:cubicBezTo>
                                <a:cubicBezTo>
                                  <a:pt x="359635" y="346202"/>
                                  <a:pt x="337442" y="323154"/>
                                  <a:pt x="316742" y="334277"/>
                                </a:cubicBezTo>
                                <a:cubicBezTo>
                                  <a:pt x="298560" y="344052"/>
                                  <a:pt x="301031" y="370556"/>
                                  <a:pt x="306492" y="390469"/>
                                </a:cubicBezTo>
                                <a:cubicBezTo>
                                  <a:pt x="342902" y="523124"/>
                                  <a:pt x="374264" y="640296"/>
                                  <a:pt x="445178" y="758165"/>
                                </a:cubicBezTo>
                                <a:cubicBezTo>
                                  <a:pt x="388450" y="674204"/>
                                  <a:pt x="327420" y="616499"/>
                                  <a:pt x="230803" y="580104"/>
                                </a:cubicBezTo>
                                <a:cubicBezTo>
                                  <a:pt x="220980" y="576400"/>
                                  <a:pt x="210500" y="572964"/>
                                  <a:pt x="200128" y="574660"/>
                                </a:cubicBezTo>
                                <a:cubicBezTo>
                                  <a:pt x="175936" y="578615"/>
                                  <a:pt x="164496" y="609727"/>
                                  <a:pt x="172244" y="632979"/>
                                </a:cubicBezTo>
                                <a:cubicBezTo>
                                  <a:pt x="180009" y="656228"/>
                                  <a:pt x="200403" y="672655"/>
                                  <a:pt x="220263" y="687013"/>
                                </a:cubicBezTo>
                                <a:cubicBezTo>
                                  <a:pt x="285335" y="734031"/>
                                  <a:pt x="333948" y="769306"/>
                                  <a:pt x="407883" y="800575"/>
                                </a:cubicBezTo>
                                <a:cubicBezTo>
                                  <a:pt x="331965" y="786191"/>
                                  <a:pt x="276534" y="783073"/>
                                  <a:pt x="199274" y="782607"/>
                                </a:cubicBezTo>
                                <a:cubicBezTo>
                                  <a:pt x="158944" y="782361"/>
                                  <a:pt x="107630" y="792739"/>
                                  <a:pt x="99972" y="832338"/>
                                </a:cubicBezTo>
                                <a:cubicBezTo>
                                  <a:pt x="97112" y="847107"/>
                                  <a:pt x="102165" y="861534"/>
                                  <a:pt x="111562" y="873251"/>
                                </a:cubicBezTo>
                                <a:lnTo>
                                  <a:pt x="124482" y="884904"/>
                                </a:lnTo>
                                <a:lnTo>
                                  <a:pt x="0" y="8849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5"/>
                          </a:solidFill>
                          <a:ln w="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3184103" name="Freeform: Shape 263184103">
                          <a:extLst>
                            <a:ext uri="{FF2B5EF4-FFF2-40B4-BE49-F238E27FC236}">
                              <a16:creationId xmlns:a16="http://schemas.microsoft.com/office/drawing/2014/main" id="{2195EB7E-2A3A-E096-0EF0-1EB24C92FEA1}"/>
                            </a:ext>
                          </a:extLst>
                        </wps:cNvPr>
                        <wps:cNvSpPr/>
                        <wps:spPr>
                          <a:xfrm>
                            <a:off x="0" y="9174209"/>
                            <a:ext cx="6745280" cy="884191"/>
                          </a:xfrm>
                          <a:custGeom>
                            <a:avLst/>
                            <a:gdLst>
                              <a:gd name="connsiteX0" fmla="*/ 6522730 w 6745280"/>
                              <a:gd name="connsiteY0" fmla="*/ 163688 h 884904"/>
                              <a:gd name="connsiteX1" fmla="*/ 6491032 w 6745280"/>
                              <a:gd name="connsiteY1" fmla="*/ 252497 h 884904"/>
                              <a:gd name="connsiteX2" fmla="*/ 6395895 w 6745280"/>
                              <a:gd name="connsiteY2" fmla="*/ 329504 h 884904"/>
                              <a:gd name="connsiteX3" fmla="*/ 6372969 w 6745280"/>
                              <a:gd name="connsiteY3" fmla="*/ 408770 h 884904"/>
                              <a:gd name="connsiteX4" fmla="*/ 6392464 w 6745280"/>
                              <a:gd name="connsiteY4" fmla="*/ 361591 h 884904"/>
                              <a:gd name="connsiteX5" fmla="*/ 6530570 w 6745280"/>
                              <a:gd name="connsiteY5" fmla="*/ 297860 h 884904"/>
                              <a:gd name="connsiteX6" fmla="*/ 6651165 w 6745280"/>
                              <a:gd name="connsiteY6" fmla="*/ 425836 h 884904"/>
                              <a:gd name="connsiteX7" fmla="*/ 6745280 w 6745280"/>
                              <a:gd name="connsiteY7" fmla="*/ 470378 h 884904"/>
                              <a:gd name="connsiteX8" fmla="*/ 6601698 w 6745280"/>
                              <a:gd name="connsiteY8" fmla="*/ 456307 h 884904"/>
                              <a:gd name="connsiteX9" fmla="*/ 6461807 w 6745280"/>
                              <a:gd name="connsiteY9" fmla="*/ 370955 h 884904"/>
                              <a:gd name="connsiteX10" fmla="*/ 6395820 w 6745280"/>
                              <a:gd name="connsiteY10" fmla="*/ 441389 h 884904"/>
                              <a:gd name="connsiteX11" fmla="*/ 6517406 w 6745280"/>
                              <a:gd name="connsiteY11" fmla="*/ 446417 h 884904"/>
                              <a:gd name="connsiteX12" fmla="*/ 6604459 w 6745280"/>
                              <a:gd name="connsiteY12" fmla="*/ 633113 h 884904"/>
                              <a:gd name="connsiteX13" fmla="*/ 6686111 w 6745280"/>
                              <a:gd name="connsiteY13" fmla="*/ 685213 h 884904"/>
                              <a:gd name="connsiteX14" fmla="*/ 6547898 w 6745280"/>
                              <a:gd name="connsiteY14" fmla="*/ 650488 h 884904"/>
                              <a:gd name="connsiteX15" fmla="*/ 6465940 w 6745280"/>
                              <a:gd name="connsiteY15" fmla="*/ 492035 h 884904"/>
                              <a:gd name="connsiteX16" fmla="*/ 6380901 w 6745280"/>
                              <a:gd name="connsiteY16" fmla="*/ 473616 h 884904"/>
                              <a:gd name="connsiteX17" fmla="*/ 6380825 w 6745280"/>
                              <a:gd name="connsiteY17" fmla="*/ 473815 h 884904"/>
                              <a:gd name="connsiteX18" fmla="*/ 6436669 w 6745280"/>
                              <a:gd name="connsiteY18" fmla="*/ 638203 h 884904"/>
                              <a:gd name="connsiteX19" fmla="*/ 6318697 w 6745280"/>
                              <a:gd name="connsiteY19" fmla="*/ 809170 h 884904"/>
                              <a:gd name="connsiteX20" fmla="*/ 6193232 w 6745280"/>
                              <a:gd name="connsiteY20" fmla="*/ 864599 h 884904"/>
                              <a:gd name="connsiteX21" fmla="*/ 6168808 w 6745280"/>
                              <a:gd name="connsiteY21" fmla="*/ 884904 h 884904"/>
                              <a:gd name="connsiteX22" fmla="*/ 6039520 w 6745280"/>
                              <a:gd name="connsiteY22" fmla="*/ 884904 h 884904"/>
                              <a:gd name="connsiteX23" fmla="*/ 6046240 w 6745280"/>
                              <a:gd name="connsiteY23" fmla="*/ 869947 h 884904"/>
                              <a:gd name="connsiteX24" fmla="*/ 6159357 w 6745280"/>
                              <a:gd name="connsiteY24" fmla="*/ 779762 h 884904"/>
                              <a:gd name="connsiteX25" fmla="*/ 6371826 w 6745280"/>
                              <a:gd name="connsiteY25" fmla="*/ 630158 h 884904"/>
                              <a:gd name="connsiteX26" fmla="*/ 6363467 w 6745280"/>
                              <a:gd name="connsiteY26" fmla="*/ 485508 h 884904"/>
                              <a:gd name="connsiteX27" fmla="*/ 6363207 w 6745280"/>
                              <a:gd name="connsiteY27" fmla="*/ 485287 h 884904"/>
                              <a:gd name="connsiteX28" fmla="*/ 6363497 w 6745280"/>
                              <a:gd name="connsiteY28" fmla="*/ 486989 h 884904"/>
                              <a:gd name="connsiteX29" fmla="*/ 6362383 w 6745280"/>
                              <a:gd name="connsiteY29" fmla="*/ 484852 h 884904"/>
                              <a:gd name="connsiteX30" fmla="*/ 6287976 w 6745280"/>
                              <a:gd name="connsiteY30" fmla="*/ 530799 h 884904"/>
                              <a:gd name="connsiteX31" fmla="*/ 6148436 w 6745280"/>
                              <a:gd name="connsiteY31" fmla="*/ 667948 h 884904"/>
                              <a:gd name="connsiteX32" fmla="*/ 6016507 w 6745280"/>
                              <a:gd name="connsiteY32" fmla="*/ 603870 h 884904"/>
                              <a:gd name="connsiteX33" fmla="*/ 6131855 w 6745280"/>
                              <a:gd name="connsiteY33" fmla="*/ 595133 h 884904"/>
                              <a:gd name="connsiteX34" fmla="*/ 6234451 w 6745280"/>
                              <a:gd name="connsiteY34" fmla="*/ 479678 h 884904"/>
                              <a:gd name="connsiteX35" fmla="*/ 6346825 w 6745280"/>
                              <a:gd name="connsiteY35" fmla="*/ 472783 h 884904"/>
                              <a:gd name="connsiteX36" fmla="*/ 6262182 w 6745280"/>
                              <a:gd name="connsiteY36" fmla="*/ 440651 h 884904"/>
                              <a:gd name="connsiteX37" fmla="*/ 6142334 w 6745280"/>
                              <a:gd name="connsiteY37" fmla="*/ 447889 h 884904"/>
                              <a:gd name="connsiteX38" fmla="*/ 6056350 w 6745280"/>
                              <a:gd name="connsiteY38" fmla="*/ 432182 h 884904"/>
                              <a:gd name="connsiteX39" fmla="*/ 6029686 w 6745280"/>
                              <a:gd name="connsiteY39" fmla="*/ 370045 h 884904"/>
                              <a:gd name="connsiteX40" fmla="*/ 6114207 w 6745280"/>
                              <a:gd name="connsiteY40" fmla="*/ 404707 h 884904"/>
                              <a:gd name="connsiteX41" fmla="*/ 6269992 w 6745280"/>
                              <a:gd name="connsiteY41" fmla="*/ 381824 h 884904"/>
                              <a:gd name="connsiteX42" fmla="*/ 6314426 w 6745280"/>
                              <a:gd name="connsiteY42" fmla="*/ 405514 h 884904"/>
                              <a:gd name="connsiteX43" fmla="*/ 6246288 w 6745280"/>
                              <a:gd name="connsiteY43" fmla="*/ 338639 h 884904"/>
                              <a:gd name="connsiteX44" fmla="*/ 6081365 w 6745280"/>
                              <a:gd name="connsiteY44" fmla="*/ 332585 h 884904"/>
                              <a:gd name="connsiteX45" fmla="*/ 6081365 w 6745280"/>
                              <a:gd name="connsiteY45" fmla="*/ 332587 h 884904"/>
                              <a:gd name="connsiteX46" fmla="*/ 6012175 w 6745280"/>
                              <a:gd name="connsiteY46" fmla="*/ 253105 h 884904"/>
                              <a:gd name="connsiteX47" fmla="*/ 6091280 w 6745280"/>
                              <a:gd name="connsiteY47" fmla="*/ 289274 h 884904"/>
                              <a:gd name="connsiteX48" fmla="*/ 6247203 w 6745280"/>
                              <a:gd name="connsiteY48" fmla="*/ 266981 h 884904"/>
                              <a:gd name="connsiteX49" fmla="*/ 6334103 w 6745280"/>
                              <a:gd name="connsiteY49" fmla="*/ 381897 h 884904"/>
                              <a:gd name="connsiteX50" fmla="*/ 6339473 w 6745280"/>
                              <a:gd name="connsiteY50" fmla="*/ 293169 h 884904"/>
                              <a:gd name="connsiteX51" fmla="*/ 6470166 w 6745280"/>
                              <a:gd name="connsiteY51" fmla="*/ 219341 h 884904"/>
                              <a:gd name="connsiteX52" fmla="*/ 6522730 w 6745280"/>
                              <a:gd name="connsiteY52" fmla="*/ 163688 h 884904"/>
                              <a:gd name="connsiteX53" fmla="*/ 425444 w 6745280"/>
                              <a:gd name="connsiteY53" fmla="*/ 148110 h 884904"/>
                              <a:gd name="connsiteX54" fmla="*/ 335767 w 6745280"/>
                              <a:gd name="connsiteY54" fmla="*/ 197083 h 884904"/>
                              <a:gd name="connsiteX55" fmla="*/ 400428 w 6745280"/>
                              <a:gd name="connsiteY55" fmla="*/ 393874 h 884904"/>
                              <a:gd name="connsiteX56" fmla="*/ 245346 w 6745280"/>
                              <a:gd name="connsiteY56" fmla="*/ 219464 h 884904"/>
                              <a:gd name="connsiteX57" fmla="*/ 157175 w 6745280"/>
                              <a:gd name="connsiteY57" fmla="*/ 384804 h 884904"/>
                              <a:gd name="connsiteX58" fmla="*/ 363817 w 6745280"/>
                              <a:gd name="connsiteY58" fmla="*/ 453201 h 884904"/>
                              <a:gd name="connsiteX59" fmla="*/ 156620 w 6745280"/>
                              <a:gd name="connsiteY59" fmla="*/ 467643 h 884904"/>
                              <a:gd name="connsiteX60" fmla="*/ 259451 w 6745280"/>
                              <a:gd name="connsiteY60" fmla="*/ 697924 h 884904"/>
                              <a:gd name="connsiteX61" fmla="*/ 380878 w 6745280"/>
                              <a:gd name="connsiteY61" fmla="*/ 542268 h 884904"/>
                              <a:gd name="connsiteX62" fmla="*/ 342869 w 6745280"/>
                              <a:gd name="connsiteY62" fmla="*/ 751014 h 884904"/>
                              <a:gd name="connsiteX63" fmla="*/ 561366 w 6745280"/>
                              <a:gd name="connsiteY63" fmla="*/ 730166 h 884904"/>
                              <a:gd name="connsiteX64" fmla="*/ 482835 w 6745280"/>
                              <a:gd name="connsiteY64" fmla="*/ 527140 h 884904"/>
                              <a:gd name="connsiteX65" fmla="*/ 639811 w 6745280"/>
                              <a:gd name="connsiteY65" fmla="*/ 711829 h 884904"/>
                              <a:gd name="connsiteX66" fmla="*/ 639811 w 6745280"/>
                              <a:gd name="connsiteY66" fmla="*/ 711827 h 884904"/>
                              <a:gd name="connsiteX67" fmla="*/ 749717 w 6745280"/>
                              <a:gd name="connsiteY67" fmla="*/ 550807 h 884904"/>
                              <a:gd name="connsiteX68" fmla="*/ 542112 w 6745280"/>
                              <a:gd name="connsiteY68" fmla="*/ 488790 h 884904"/>
                              <a:gd name="connsiteX69" fmla="*/ 754153 w 6745280"/>
                              <a:gd name="connsiteY69" fmla="*/ 439971 h 884904"/>
                              <a:gd name="connsiteX70" fmla="*/ 631259 w 6745280"/>
                              <a:gd name="connsiteY70" fmla="*/ 229756 h 884904"/>
                              <a:gd name="connsiteX71" fmla="*/ 497269 w 6745280"/>
                              <a:gd name="connsiteY71" fmla="*/ 398709 h 884904"/>
                              <a:gd name="connsiteX72" fmla="*/ 547472 w 6745280"/>
                              <a:gd name="connsiteY72" fmla="*/ 169722 h 884904"/>
                              <a:gd name="connsiteX73" fmla="*/ 425444 w 6745280"/>
                              <a:gd name="connsiteY73" fmla="*/ 148110 h 884904"/>
                              <a:gd name="connsiteX74" fmla="*/ 0 w 6745280"/>
                              <a:gd name="connsiteY74" fmla="*/ 0 h 884904"/>
                              <a:gd name="connsiteX75" fmla="*/ 950833 w 6745280"/>
                              <a:gd name="connsiteY75" fmla="*/ 0 h 884904"/>
                              <a:gd name="connsiteX76" fmla="*/ 950833 w 6745280"/>
                              <a:gd name="connsiteY76" fmla="*/ 884904 h 884904"/>
                              <a:gd name="connsiteX77" fmla="*/ 0 w 6745280"/>
                              <a:gd name="connsiteY77" fmla="*/ 884904 h 88490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  <a:cxn ang="0">
                                <a:pos x="connsiteX56" y="connsiteY56"/>
                              </a:cxn>
                              <a:cxn ang="0">
                                <a:pos x="connsiteX57" y="connsiteY57"/>
                              </a:cxn>
                              <a:cxn ang="0">
                                <a:pos x="connsiteX58" y="connsiteY58"/>
                              </a:cxn>
                              <a:cxn ang="0">
                                <a:pos x="connsiteX59" y="connsiteY59"/>
                              </a:cxn>
                              <a:cxn ang="0">
                                <a:pos x="connsiteX60" y="connsiteY60"/>
                              </a:cxn>
                              <a:cxn ang="0">
                                <a:pos x="connsiteX61" y="connsiteY61"/>
                              </a:cxn>
                              <a:cxn ang="0">
                                <a:pos x="connsiteX62" y="connsiteY62"/>
                              </a:cxn>
                              <a:cxn ang="0">
                                <a:pos x="connsiteX63" y="connsiteY63"/>
                              </a:cxn>
                              <a:cxn ang="0">
                                <a:pos x="connsiteX64" y="connsiteY64"/>
                              </a:cxn>
                              <a:cxn ang="0">
                                <a:pos x="connsiteX65" y="connsiteY65"/>
                              </a:cxn>
                              <a:cxn ang="0">
                                <a:pos x="connsiteX66" y="connsiteY66"/>
                              </a:cxn>
                              <a:cxn ang="0">
                                <a:pos x="connsiteX67" y="connsiteY67"/>
                              </a:cxn>
                              <a:cxn ang="0">
                                <a:pos x="connsiteX68" y="connsiteY68"/>
                              </a:cxn>
                              <a:cxn ang="0">
                                <a:pos x="connsiteX69" y="connsiteY69"/>
                              </a:cxn>
                              <a:cxn ang="0">
                                <a:pos x="connsiteX70" y="connsiteY70"/>
                              </a:cxn>
                              <a:cxn ang="0">
                                <a:pos x="connsiteX71" y="connsiteY71"/>
                              </a:cxn>
                              <a:cxn ang="0">
                                <a:pos x="connsiteX72" y="connsiteY72"/>
                              </a:cxn>
                              <a:cxn ang="0">
                                <a:pos x="connsiteX73" y="connsiteY73"/>
                              </a:cxn>
                              <a:cxn ang="0">
                                <a:pos x="connsiteX74" y="connsiteY74"/>
                              </a:cxn>
                              <a:cxn ang="0">
                                <a:pos x="connsiteX75" y="connsiteY75"/>
                              </a:cxn>
                              <a:cxn ang="0">
                                <a:pos x="connsiteX76" y="connsiteY76"/>
                              </a:cxn>
                              <a:cxn ang="0">
                                <a:pos x="connsiteX77" y="connsiteY77"/>
                              </a:cxn>
                            </a:cxnLst>
                            <a:rect l="l" t="t" r="r" b="b"/>
                            <a:pathLst>
                              <a:path w="6745280" h="884904">
                                <a:moveTo>
                                  <a:pt x="6522730" y="163688"/>
                                </a:moveTo>
                                <a:cubicBezTo>
                                  <a:pt x="6522730" y="163688"/>
                                  <a:pt x="6531714" y="222059"/>
                                  <a:pt x="6491032" y="252497"/>
                                </a:cubicBezTo>
                                <a:cubicBezTo>
                                  <a:pt x="6462875" y="273560"/>
                                  <a:pt x="6423856" y="276818"/>
                                  <a:pt x="6395895" y="329504"/>
                                </a:cubicBezTo>
                                <a:cubicBezTo>
                                  <a:pt x="6382976" y="353865"/>
                                  <a:pt x="6376280" y="382500"/>
                                  <a:pt x="6372969" y="408770"/>
                                </a:cubicBezTo>
                                <a:cubicBezTo>
                                  <a:pt x="6376798" y="393424"/>
                                  <a:pt x="6382900" y="377350"/>
                                  <a:pt x="6392464" y="361591"/>
                                </a:cubicBezTo>
                                <a:cubicBezTo>
                                  <a:pt x="6421903" y="313078"/>
                                  <a:pt x="6491948" y="288822"/>
                                  <a:pt x="6530570" y="297860"/>
                                </a:cubicBezTo>
                                <a:cubicBezTo>
                                  <a:pt x="6590868" y="311970"/>
                                  <a:pt x="6619560" y="388037"/>
                                  <a:pt x="6651165" y="425836"/>
                                </a:cubicBezTo>
                                <a:cubicBezTo>
                                  <a:pt x="6689010" y="471113"/>
                                  <a:pt x="6745280" y="470378"/>
                                  <a:pt x="6745280" y="470378"/>
                                </a:cubicBezTo>
                                <a:cubicBezTo>
                                  <a:pt x="6745280" y="470378"/>
                                  <a:pt x="6674503" y="515370"/>
                                  <a:pt x="6601698" y="456307"/>
                                </a:cubicBezTo>
                                <a:cubicBezTo>
                                  <a:pt x="6547227" y="412115"/>
                                  <a:pt x="6523310" y="355881"/>
                                  <a:pt x="6461807" y="370955"/>
                                </a:cubicBezTo>
                                <a:cubicBezTo>
                                  <a:pt x="6434655" y="377610"/>
                                  <a:pt x="6411759" y="410669"/>
                                  <a:pt x="6395820" y="441389"/>
                                </a:cubicBezTo>
                                <a:cubicBezTo>
                                  <a:pt x="6421949" y="422457"/>
                                  <a:pt x="6462630" y="410662"/>
                                  <a:pt x="6517406" y="446417"/>
                                </a:cubicBezTo>
                                <a:cubicBezTo>
                                  <a:pt x="6580160" y="487382"/>
                                  <a:pt x="6577124" y="588984"/>
                                  <a:pt x="6604459" y="633113"/>
                                </a:cubicBezTo>
                                <a:cubicBezTo>
                                  <a:pt x="6631778" y="677242"/>
                                  <a:pt x="6686111" y="685213"/>
                                  <a:pt x="6686111" y="685213"/>
                                </a:cubicBezTo>
                                <a:cubicBezTo>
                                  <a:pt x="6686111" y="685213"/>
                                  <a:pt x="6608425" y="714524"/>
                                  <a:pt x="6547898" y="650488"/>
                                </a:cubicBezTo>
                                <a:cubicBezTo>
                                  <a:pt x="6484214" y="583113"/>
                                  <a:pt x="6524789" y="529503"/>
                                  <a:pt x="6465940" y="492035"/>
                                </a:cubicBezTo>
                                <a:cubicBezTo>
                                  <a:pt x="6430232" y="469290"/>
                                  <a:pt x="6399694" y="469684"/>
                                  <a:pt x="6380901" y="473616"/>
                                </a:cubicBezTo>
                                <a:cubicBezTo>
                                  <a:pt x="6380886" y="473685"/>
                                  <a:pt x="6380855" y="473746"/>
                                  <a:pt x="6380825" y="473815"/>
                                </a:cubicBezTo>
                                <a:cubicBezTo>
                                  <a:pt x="6409593" y="503828"/>
                                  <a:pt x="6446721" y="559051"/>
                                  <a:pt x="6436669" y="638203"/>
                                </a:cubicBezTo>
                                <a:cubicBezTo>
                                  <a:pt x="6424069" y="737497"/>
                                  <a:pt x="6363268" y="788574"/>
                                  <a:pt x="6318697" y="809170"/>
                                </a:cubicBezTo>
                                <a:cubicBezTo>
                                  <a:pt x="6285269" y="824619"/>
                                  <a:pt x="6238181" y="835345"/>
                                  <a:pt x="6193232" y="864599"/>
                                </a:cubicBezTo>
                                <a:lnTo>
                                  <a:pt x="6168808" y="884904"/>
                                </a:lnTo>
                                <a:lnTo>
                                  <a:pt x="6039520" y="884904"/>
                                </a:lnTo>
                                <a:lnTo>
                                  <a:pt x="6046240" y="869947"/>
                                </a:lnTo>
                                <a:cubicBezTo>
                                  <a:pt x="6074521" y="821914"/>
                                  <a:pt x="6118607" y="794200"/>
                                  <a:pt x="6159357" y="779762"/>
                                </a:cubicBezTo>
                                <a:cubicBezTo>
                                  <a:pt x="6272295" y="739744"/>
                                  <a:pt x="6332410" y="721608"/>
                                  <a:pt x="6371826" y="630158"/>
                                </a:cubicBezTo>
                                <a:cubicBezTo>
                                  <a:pt x="6389642" y="588812"/>
                                  <a:pt x="6375791" y="525730"/>
                                  <a:pt x="6363467" y="485508"/>
                                </a:cubicBezTo>
                                <a:cubicBezTo>
                                  <a:pt x="6363406" y="485447"/>
                                  <a:pt x="6363283" y="485351"/>
                                  <a:pt x="6363207" y="485287"/>
                                </a:cubicBezTo>
                                <a:cubicBezTo>
                                  <a:pt x="6363390" y="486360"/>
                                  <a:pt x="6363497" y="486989"/>
                                  <a:pt x="6363497" y="486989"/>
                                </a:cubicBezTo>
                                <a:cubicBezTo>
                                  <a:pt x="6363497" y="486989"/>
                                  <a:pt x="6363055" y="486128"/>
                                  <a:pt x="6362383" y="484852"/>
                                </a:cubicBezTo>
                                <a:cubicBezTo>
                                  <a:pt x="6347862" y="491264"/>
                                  <a:pt x="6317599" y="506202"/>
                                  <a:pt x="6287976" y="530799"/>
                                </a:cubicBezTo>
                                <a:cubicBezTo>
                                  <a:pt x="6248790" y="563314"/>
                                  <a:pt x="6222172" y="648189"/>
                                  <a:pt x="6148436" y="667948"/>
                                </a:cubicBezTo>
                                <a:cubicBezTo>
                                  <a:pt x="6095185" y="682216"/>
                                  <a:pt x="6016507" y="603870"/>
                                  <a:pt x="6016507" y="603870"/>
                                </a:cubicBezTo>
                                <a:cubicBezTo>
                                  <a:pt x="6016507" y="603870"/>
                                  <a:pt x="6094484" y="612744"/>
                                  <a:pt x="6131855" y="595133"/>
                                </a:cubicBezTo>
                                <a:cubicBezTo>
                                  <a:pt x="6187043" y="569114"/>
                                  <a:pt x="6187119" y="511347"/>
                                  <a:pt x="6234451" y="479678"/>
                                </a:cubicBezTo>
                                <a:cubicBezTo>
                                  <a:pt x="6269321" y="456339"/>
                                  <a:pt x="6317919" y="464570"/>
                                  <a:pt x="6346825" y="472783"/>
                                </a:cubicBezTo>
                                <a:cubicBezTo>
                                  <a:pt x="6329649" y="461243"/>
                                  <a:pt x="6300866" y="446104"/>
                                  <a:pt x="6262182" y="440651"/>
                                </a:cubicBezTo>
                                <a:cubicBezTo>
                                  <a:pt x="6205637" y="432681"/>
                                  <a:pt x="6168143" y="435659"/>
                                  <a:pt x="6142334" y="447889"/>
                                </a:cubicBezTo>
                                <a:cubicBezTo>
                                  <a:pt x="6110256" y="463087"/>
                                  <a:pt x="6079886" y="457094"/>
                                  <a:pt x="6056350" y="432182"/>
                                </a:cubicBezTo>
                                <a:cubicBezTo>
                                  <a:pt x="6030632" y="404978"/>
                                  <a:pt x="6029686" y="370045"/>
                                  <a:pt x="6029686" y="370045"/>
                                </a:cubicBezTo>
                                <a:cubicBezTo>
                                  <a:pt x="6029686" y="370045"/>
                                  <a:pt x="6048662" y="416376"/>
                                  <a:pt x="6114207" y="404707"/>
                                </a:cubicBezTo>
                                <a:cubicBezTo>
                                  <a:pt x="6147825" y="398721"/>
                                  <a:pt x="6212486" y="361421"/>
                                  <a:pt x="6269992" y="381824"/>
                                </a:cubicBezTo>
                                <a:cubicBezTo>
                                  <a:pt x="6288037" y="388230"/>
                                  <a:pt x="6302543" y="396495"/>
                                  <a:pt x="6314426" y="405514"/>
                                </a:cubicBezTo>
                                <a:cubicBezTo>
                                  <a:pt x="6293467" y="375733"/>
                                  <a:pt x="6268741" y="347195"/>
                                  <a:pt x="6246288" y="338639"/>
                                </a:cubicBezTo>
                                <a:cubicBezTo>
                                  <a:pt x="6188492" y="316613"/>
                                  <a:pt x="6134586" y="345233"/>
                                  <a:pt x="6081365" y="332585"/>
                                </a:cubicBezTo>
                                <a:lnTo>
                                  <a:pt x="6081365" y="332587"/>
                                </a:lnTo>
                                <a:cubicBezTo>
                                  <a:pt x="6028161" y="319940"/>
                                  <a:pt x="6012175" y="253105"/>
                                  <a:pt x="6012175" y="253105"/>
                                </a:cubicBezTo>
                                <a:cubicBezTo>
                                  <a:pt x="6012175" y="253105"/>
                                  <a:pt x="6039174" y="290634"/>
                                  <a:pt x="6091280" y="289274"/>
                                </a:cubicBezTo>
                                <a:cubicBezTo>
                                  <a:pt x="6127996" y="288314"/>
                                  <a:pt x="6174687" y="227954"/>
                                  <a:pt x="6247203" y="266981"/>
                                </a:cubicBezTo>
                                <a:cubicBezTo>
                                  <a:pt x="6288281" y="289091"/>
                                  <a:pt x="6316028" y="336638"/>
                                  <a:pt x="6334103" y="381897"/>
                                </a:cubicBezTo>
                                <a:cubicBezTo>
                                  <a:pt x="6327666" y="349515"/>
                                  <a:pt x="6326583" y="316446"/>
                                  <a:pt x="6339473" y="293169"/>
                                </a:cubicBezTo>
                                <a:cubicBezTo>
                                  <a:pt x="6375959" y="227346"/>
                                  <a:pt x="6418654" y="240964"/>
                                  <a:pt x="6470166" y="219341"/>
                                </a:cubicBezTo>
                                <a:cubicBezTo>
                                  <a:pt x="6507476" y="203674"/>
                                  <a:pt x="6522730" y="163688"/>
                                  <a:pt x="6522730" y="163688"/>
                                </a:cubicBezTo>
                                <a:close/>
                                <a:moveTo>
                                  <a:pt x="425444" y="148110"/>
                                </a:moveTo>
                                <a:cubicBezTo>
                                  <a:pt x="377909" y="151096"/>
                                  <a:pt x="335767" y="165846"/>
                                  <a:pt x="335767" y="197083"/>
                                </a:cubicBezTo>
                                <a:cubicBezTo>
                                  <a:pt x="335767" y="248485"/>
                                  <a:pt x="458999" y="397419"/>
                                  <a:pt x="400428" y="393874"/>
                                </a:cubicBezTo>
                                <a:cubicBezTo>
                                  <a:pt x="341856" y="390329"/>
                                  <a:pt x="321018" y="216822"/>
                                  <a:pt x="245346" y="219464"/>
                                </a:cubicBezTo>
                                <a:cubicBezTo>
                                  <a:pt x="189269" y="221423"/>
                                  <a:pt x="116515" y="347513"/>
                                  <a:pt x="157175" y="384804"/>
                                </a:cubicBezTo>
                                <a:cubicBezTo>
                                  <a:pt x="197837" y="422096"/>
                                  <a:pt x="370252" y="399676"/>
                                  <a:pt x="363817" y="453201"/>
                                </a:cubicBezTo>
                                <a:cubicBezTo>
                                  <a:pt x="358124" y="500549"/>
                                  <a:pt x="217220" y="435813"/>
                                  <a:pt x="156620" y="467643"/>
                                </a:cubicBezTo>
                                <a:cubicBezTo>
                                  <a:pt x="86283" y="504591"/>
                                  <a:pt x="179714" y="721219"/>
                                  <a:pt x="259451" y="697924"/>
                                </a:cubicBezTo>
                                <a:cubicBezTo>
                                  <a:pt x="323268" y="679280"/>
                                  <a:pt x="333297" y="519721"/>
                                  <a:pt x="380878" y="542268"/>
                                </a:cubicBezTo>
                                <a:cubicBezTo>
                                  <a:pt x="429485" y="565302"/>
                                  <a:pt x="321716" y="674561"/>
                                  <a:pt x="342869" y="751014"/>
                                </a:cubicBezTo>
                                <a:cubicBezTo>
                                  <a:pt x="362284" y="821187"/>
                                  <a:pt x="561366" y="806380"/>
                                  <a:pt x="561366" y="730166"/>
                                </a:cubicBezTo>
                                <a:cubicBezTo>
                                  <a:pt x="561366" y="664893"/>
                                  <a:pt x="435416" y="543384"/>
                                  <a:pt x="482835" y="527140"/>
                                </a:cubicBezTo>
                                <a:cubicBezTo>
                                  <a:pt x="528117" y="511624"/>
                                  <a:pt x="571202" y="707765"/>
                                  <a:pt x="639811" y="711829"/>
                                </a:cubicBezTo>
                                <a:lnTo>
                                  <a:pt x="639811" y="711827"/>
                                </a:lnTo>
                                <a:cubicBezTo>
                                  <a:pt x="708421" y="715891"/>
                                  <a:pt x="802038" y="592074"/>
                                  <a:pt x="749717" y="550807"/>
                                </a:cubicBezTo>
                                <a:cubicBezTo>
                                  <a:pt x="697395" y="509541"/>
                                  <a:pt x="544484" y="522466"/>
                                  <a:pt x="542112" y="488790"/>
                                </a:cubicBezTo>
                                <a:cubicBezTo>
                                  <a:pt x="538745" y="440979"/>
                                  <a:pt x="710213" y="496916"/>
                                  <a:pt x="754153" y="439971"/>
                                </a:cubicBezTo>
                                <a:cubicBezTo>
                                  <a:pt x="789768" y="393816"/>
                                  <a:pt x="691803" y="213760"/>
                                  <a:pt x="631259" y="229756"/>
                                </a:cubicBezTo>
                                <a:cubicBezTo>
                                  <a:pt x="582606" y="242609"/>
                                  <a:pt x="540408" y="424028"/>
                                  <a:pt x="497269" y="398709"/>
                                </a:cubicBezTo>
                                <a:cubicBezTo>
                                  <a:pt x="460589" y="377181"/>
                                  <a:pt x="610451" y="215913"/>
                                  <a:pt x="547472" y="169722"/>
                                </a:cubicBezTo>
                                <a:cubicBezTo>
                                  <a:pt x="525904" y="153903"/>
                                  <a:pt x="472978" y="145125"/>
                                  <a:pt x="425444" y="148110"/>
                                </a:cubicBezTo>
                                <a:close/>
                                <a:moveTo>
                                  <a:pt x="0" y="0"/>
                                </a:moveTo>
                                <a:lnTo>
                                  <a:pt x="950833" y="0"/>
                                </a:lnTo>
                                <a:lnTo>
                                  <a:pt x="950833" y="884904"/>
                                </a:lnTo>
                                <a:lnTo>
                                  <a:pt x="0" y="8849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/>
                          </a:solidFill>
                          <a:ln w="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9921965" name="Freeform: Shape 949921965">
                          <a:extLst>
                            <a:ext uri="{FF2B5EF4-FFF2-40B4-BE49-F238E27FC236}">
                              <a16:creationId xmlns:a16="http://schemas.microsoft.com/office/drawing/2014/main" id="{6A68E817-2CE1-4D62-105E-20BA4AB95425}"/>
                            </a:ext>
                          </a:extLst>
                        </wps:cNvPr>
                        <wps:cNvSpPr/>
                        <wps:spPr>
                          <a:xfrm>
                            <a:off x="1927067" y="9174209"/>
                            <a:ext cx="3904933" cy="884191"/>
                          </a:xfrm>
                          <a:custGeom>
                            <a:avLst/>
                            <a:gdLst>
                              <a:gd name="connsiteX0" fmla="*/ 1952467 w 3904933"/>
                              <a:gd name="connsiteY0" fmla="*/ 427934 h 884904"/>
                              <a:gd name="connsiteX1" fmla="*/ 1952467 w 3904933"/>
                              <a:gd name="connsiteY1" fmla="*/ 884904 h 884904"/>
                              <a:gd name="connsiteX2" fmla="*/ 1743566 w 3904933"/>
                              <a:gd name="connsiteY2" fmla="*/ 884904 h 884904"/>
                              <a:gd name="connsiteX3" fmla="*/ 1724791 w 3904933"/>
                              <a:gd name="connsiteY3" fmla="*/ 838014 h 884904"/>
                              <a:gd name="connsiteX4" fmla="*/ 1711612 w 3904933"/>
                              <a:gd name="connsiteY4" fmla="*/ 702370 h 884904"/>
                              <a:gd name="connsiteX5" fmla="*/ 1711612 w 3904933"/>
                              <a:gd name="connsiteY5" fmla="*/ 702375 h 884904"/>
                              <a:gd name="connsiteX6" fmla="*/ 1858870 w 3904933"/>
                              <a:gd name="connsiteY6" fmla="*/ 475508 h 884904"/>
                              <a:gd name="connsiteX7" fmla="*/ 1952467 w 3904933"/>
                              <a:gd name="connsiteY7" fmla="*/ 427934 h 884904"/>
                              <a:gd name="connsiteX8" fmla="*/ 227508 w 3904933"/>
                              <a:gd name="connsiteY8" fmla="*/ 415860 h 884904"/>
                              <a:gd name="connsiteX9" fmla="*/ 381326 w 3904933"/>
                              <a:gd name="connsiteY9" fmla="*/ 469693 h 884904"/>
                              <a:gd name="connsiteX10" fmla="*/ 413633 w 3904933"/>
                              <a:gd name="connsiteY10" fmla="*/ 624763 h 884904"/>
                              <a:gd name="connsiteX11" fmla="*/ 378825 w 3904933"/>
                              <a:gd name="connsiteY11" fmla="*/ 665702 h 884904"/>
                              <a:gd name="connsiteX12" fmla="*/ 326611 w 3904933"/>
                              <a:gd name="connsiteY12" fmla="*/ 667048 h 884904"/>
                              <a:gd name="connsiteX13" fmla="*/ 361100 w 3904933"/>
                              <a:gd name="connsiteY13" fmla="*/ 633241 h 884904"/>
                              <a:gd name="connsiteX14" fmla="*/ 365706 w 3904933"/>
                              <a:gd name="connsiteY14" fmla="*/ 615875 h 884904"/>
                              <a:gd name="connsiteX15" fmla="*/ 309085 w 3904933"/>
                              <a:gd name="connsiteY15" fmla="*/ 548446 h 884904"/>
                              <a:gd name="connsiteX16" fmla="*/ 223131 w 3904933"/>
                              <a:gd name="connsiteY16" fmla="*/ 577907 h 884904"/>
                              <a:gd name="connsiteX17" fmla="*/ 191876 w 3904933"/>
                              <a:gd name="connsiteY17" fmla="*/ 665480 h 884904"/>
                              <a:gd name="connsiteX18" fmla="*/ 258000 w 3904933"/>
                              <a:gd name="connsiteY18" fmla="*/ 807393 h 884904"/>
                              <a:gd name="connsiteX19" fmla="*/ 321900 w 3904933"/>
                              <a:gd name="connsiteY19" fmla="*/ 855518 h 884904"/>
                              <a:gd name="connsiteX20" fmla="*/ 381264 w 3904933"/>
                              <a:gd name="connsiteY20" fmla="*/ 884904 h 884904"/>
                              <a:gd name="connsiteX21" fmla="*/ 0 w 3904933"/>
                              <a:gd name="connsiteY21" fmla="*/ 884904 h 884904"/>
                              <a:gd name="connsiteX22" fmla="*/ 0 w 3904933"/>
                              <a:gd name="connsiteY22" fmla="*/ 540918 h 884904"/>
                              <a:gd name="connsiteX23" fmla="*/ 72470 w 3904933"/>
                              <a:gd name="connsiteY23" fmla="*/ 475508 h 884904"/>
                              <a:gd name="connsiteX24" fmla="*/ 227508 w 3904933"/>
                              <a:gd name="connsiteY24" fmla="*/ 415860 h 884904"/>
                              <a:gd name="connsiteX25" fmla="*/ 822980 w 3904933"/>
                              <a:gd name="connsiteY25" fmla="*/ 415858 h 884904"/>
                              <a:gd name="connsiteX26" fmla="*/ 976798 w 3904933"/>
                              <a:gd name="connsiteY26" fmla="*/ 469692 h 884904"/>
                              <a:gd name="connsiteX27" fmla="*/ 1009105 w 3904933"/>
                              <a:gd name="connsiteY27" fmla="*/ 624762 h 884904"/>
                              <a:gd name="connsiteX28" fmla="*/ 974296 w 3904933"/>
                              <a:gd name="connsiteY28" fmla="*/ 665700 h 884904"/>
                              <a:gd name="connsiteX29" fmla="*/ 922083 w 3904933"/>
                              <a:gd name="connsiteY29" fmla="*/ 667047 h 884904"/>
                              <a:gd name="connsiteX30" fmla="*/ 956556 w 3904933"/>
                              <a:gd name="connsiteY30" fmla="*/ 633240 h 884904"/>
                              <a:gd name="connsiteX31" fmla="*/ 961178 w 3904933"/>
                              <a:gd name="connsiteY31" fmla="*/ 615874 h 884904"/>
                              <a:gd name="connsiteX32" fmla="*/ 904556 w 3904933"/>
                              <a:gd name="connsiteY32" fmla="*/ 548444 h 884904"/>
                              <a:gd name="connsiteX33" fmla="*/ 818602 w 3904933"/>
                              <a:gd name="connsiteY33" fmla="*/ 577906 h 884904"/>
                              <a:gd name="connsiteX34" fmla="*/ 787348 w 3904933"/>
                              <a:gd name="connsiteY34" fmla="*/ 665479 h 884904"/>
                              <a:gd name="connsiteX35" fmla="*/ 853472 w 3904933"/>
                              <a:gd name="connsiteY35" fmla="*/ 807392 h 884904"/>
                              <a:gd name="connsiteX36" fmla="*/ 917371 w 3904933"/>
                              <a:gd name="connsiteY36" fmla="*/ 855516 h 884904"/>
                              <a:gd name="connsiteX37" fmla="*/ 976738 w 3904933"/>
                              <a:gd name="connsiteY37" fmla="*/ 884904 h 884904"/>
                              <a:gd name="connsiteX38" fmla="*/ 552630 w 3904933"/>
                              <a:gd name="connsiteY38" fmla="*/ 884904 h 884904"/>
                              <a:gd name="connsiteX39" fmla="*/ 533862 w 3904933"/>
                              <a:gd name="connsiteY39" fmla="*/ 838017 h 884904"/>
                              <a:gd name="connsiteX40" fmla="*/ 520683 w 3904933"/>
                              <a:gd name="connsiteY40" fmla="*/ 702373 h 884904"/>
                              <a:gd name="connsiteX41" fmla="*/ 667927 w 3904933"/>
                              <a:gd name="connsiteY41" fmla="*/ 475506 h 884904"/>
                              <a:gd name="connsiteX42" fmla="*/ 822980 w 3904933"/>
                              <a:gd name="connsiteY42" fmla="*/ 415858 h 884904"/>
                              <a:gd name="connsiteX43" fmla="*/ 1418452 w 3904933"/>
                              <a:gd name="connsiteY43" fmla="*/ 415857 h 884904"/>
                              <a:gd name="connsiteX44" fmla="*/ 1572269 w 3904933"/>
                              <a:gd name="connsiteY44" fmla="*/ 469690 h 884904"/>
                              <a:gd name="connsiteX45" fmla="*/ 1604577 w 3904933"/>
                              <a:gd name="connsiteY45" fmla="*/ 624760 h 884904"/>
                              <a:gd name="connsiteX46" fmla="*/ 1569768 w 3904933"/>
                              <a:gd name="connsiteY46" fmla="*/ 665698 h 884904"/>
                              <a:gd name="connsiteX47" fmla="*/ 1517555 w 3904933"/>
                              <a:gd name="connsiteY47" fmla="*/ 667045 h 884904"/>
                              <a:gd name="connsiteX48" fmla="*/ 1552043 w 3904933"/>
                              <a:gd name="connsiteY48" fmla="*/ 633238 h 884904"/>
                              <a:gd name="connsiteX49" fmla="*/ 1556650 w 3904933"/>
                              <a:gd name="connsiteY49" fmla="*/ 615872 h 884904"/>
                              <a:gd name="connsiteX50" fmla="*/ 1500013 w 3904933"/>
                              <a:gd name="connsiteY50" fmla="*/ 548442 h 884904"/>
                              <a:gd name="connsiteX51" fmla="*/ 1414074 w 3904933"/>
                              <a:gd name="connsiteY51" fmla="*/ 577904 h 884904"/>
                              <a:gd name="connsiteX52" fmla="*/ 1382819 w 3904933"/>
                              <a:gd name="connsiteY52" fmla="*/ 665477 h 884904"/>
                              <a:gd name="connsiteX53" fmla="*/ 1448944 w 3904933"/>
                              <a:gd name="connsiteY53" fmla="*/ 807390 h 884904"/>
                              <a:gd name="connsiteX54" fmla="*/ 1512837 w 3904933"/>
                              <a:gd name="connsiteY54" fmla="*/ 855515 h 884904"/>
                              <a:gd name="connsiteX55" fmla="*/ 1572213 w 3904933"/>
                              <a:gd name="connsiteY55" fmla="*/ 884904 h 884904"/>
                              <a:gd name="connsiteX56" fmla="*/ 1148094 w 3904933"/>
                              <a:gd name="connsiteY56" fmla="*/ 884904 h 884904"/>
                              <a:gd name="connsiteX57" fmla="*/ 1129319 w 3904933"/>
                              <a:gd name="connsiteY57" fmla="*/ 838016 h 884904"/>
                              <a:gd name="connsiteX58" fmla="*/ 1116155 w 3904933"/>
                              <a:gd name="connsiteY58" fmla="*/ 702372 h 884904"/>
                              <a:gd name="connsiteX59" fmla="*/ 1263399 w 3904933"/>
                              <a:gd name="connsiteY59" fmla="*/ 475505 h 884904"/>
                              <a:gd name="connsiteX60" fmla="*/ 1418452 w 3904933"/>
                              <a:gd name="connsiteY60" fmla="*/ 415857 h 884904"/>
                              <a:gd name="connsiteX61" fmla="*/ 2928700 w 3904933"/>
                              <a:gd name="connsiteY61" fmla="*/ 0 h 884904"/>
                              <a:gd name="connsiteX62" fmla="*/ 3904933 w 3904933"/>
                              <a:gd name="connsiteY62" fmla="*/ 0 h 884904"/>
                              <a:gd name="connsiteX63" fmla="*/ 3904933 w 3904933"/>
                              <a:gd name="connsiteY63" fmla="*/ 884904 h 884904"/>
                              <a:gd name="connsiteX64" fmla="*/ 2928700 w 3904933"/>
                              <a:gd name="connsiteY64" fmla="*/ 884904 h 88490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  <a:cxn ang="0">
                                <a:pos x="connsiteX56" y="connsiteY56"/>
                              </a:cxn>
                              <a:cxn ang="0">
                                <a:pos x="connsiteX57" y="connsiteY57"/>
                              </a:cxn>
                              <a:cxn ang="0">
                                <a:pos x="connsiteX58" y="connsiteY58"/>
                              </a:cxn>
                              <a:cxn ang="0">
                                <a:pos x="connsiteX59" y="connsiteY59"/>
                              </a:cxn>
                              <a:cxn ang="0">
                                <a:pos x="connsiteX60" y="connsiteY60"/>
                              </a:cxn>
                              <a:cxn ang="0">
                                <a:pos x="connsiteX61" y="connsiteY61"/>
                              </a:cxn>
                              <a:cxn ang="0">
                                <a:pos x="connsiteX62" y="connsiteY62"/>
                              </a:cxn>
                              <a:cxn ang="0">
                                <a:pos x="connsiteX63" y="connsiteY63"/>
                              </a:cxn>
                              <a:cxn ang="0">
                                <a:pos x="connsiteX64" y="connsiteY64"/>
                              </a:cxn>
                            </a:cxnLst>
                            <a:rect l="l" t="t" r="r" b="b"/>
                            <a:pathLst>
                              <a:path w="3904933" h="884904">
                                <a:moveTo>
                                  <a:pt x="1952467" y="427934"/>
                                </a:moveTo>
                                <a:lnTo>
                                  <a:pt x="1952467" y="884904"/>
                                </a:lnTo>
                                <a:lnTo>
                                  <a:pt x="1743566" y="884904"/>
                                </a:lnTo>
                                <a:lnTo>
                                  <a:pt x="1724791" y="838014"/>
                                </a:lnTo>
                                <a:cubicBezTo>
                                  <a:pt x="1712511" y="793972"/>
                                  <a:pt x="1706135" y="747761"/>
                                  <a:pt x="1711612" y="702370"/>
                                </a:cubicBezTo>
                                <a:lnTo>
                                  <a:pt x="1711612" y="702375"/>
                                </a:lnTo>
                                <a:cubicBezTo>
                                  <a:pt x="1722762" y="610174"/>
                                  <a:pt x="1782800" y="528778"/>
                                  <a:pt x="1858870" y="475508"/>
                                </a:cubicBezTo>
                                <a:cubicBezTo>
                                  <a:pt x="1887593" y="455393"/>
                                  <a:pt x="1919168" y="438624"/>
                                  <a:pt x="1952467" y="427934"/>
                                </a:cubicBezTo>
                                <a:close/>
                                <a:moveTo>
                                  <a:pt x="227508" y="415860"/>
                                </a:moveTo>
                                <a:cubicBezTo>
                                  <a:pt x="283443" y="411984"/>
                                  <a:pt x="342170" y="429580"/>
                                  <a:pt x="381326" y="469693"/>
                                </a:cubicBezTo>
                                <a:cubicBezTo>
                                  <a:pt x="420497" y="509808"/>
                                  <a:pt x="436407" y="573531"/>
                                  <a:pt x="413633" y="624763"/>
                                </a:cubicBezTo>
                                <a:cubicBezTo>
                                  <a:pt x="406235" y="641418"/>
                                  <a:pt x="394719" y="656769"/>
                                  <a:pt x="378825" y="665702"/>
                                </a:cubicBezTo>
                                <a:cubicBezTo>
                                  <a:pt x="362945" y="674635"/>
                                  <a:pt x="342353" y="676243"/>
                                  <a:pt x="326611" y="667048"/>
                                </a:cubicBezTo>
                                <a:cubicBezTo>
                                  <a:pt x="322569" y="650342"/>
                                  <a:pt x="351032" y="647176"/>
                                  <a:pt x="361100" y="633241"/>
                                </a:cubicBezTo>
                                <a:cubicBezTo>
                                  <a:pt x="364669" y="628305"/>
                                  <a:pt x="365676" y="621964"/>
                                  <a:pt x="365706" y="615875"/>
                                </a:cubicBezTo>
                                <a:cubicBezTo>
                                  <a:pt x="365874" y="584149"/>
                                  <a:pt x="340035" y="555396"/>
                                  <a:pt x="309085" y="548446"/>
                                </a:cubicBezTo>
                                <a:cubicBezTo>
                                  <a:pt x="278120" y="541496"/>
                                  <a:pt x="244547" y="554504"/>
                                  <a:pt x="223131" y="577907"/>
                                </a:cubicBezTo>
                                <a:cubicBezTo>
                                  <a:pt x="201714" y="601310"/>
                                  <a:pt x="191739" y="633754"/>
                                  <a:pt x="191876" y="665480"/>
                                </a:cubicBezTo>
                                <a:cubicBezTo>
                                  <a:pt x="192120" y="719063"/>
                                  <a:pt x="219683" y="769942"/>
                                  <a:pt x="258000" y="807393"/>
                                </a:cubicBezTo>
                                <a:cubicBezTo>
                                  <a:pt x="277167" y="826120"/>
                                  <a:pt x="298846" y="841853"/>
                                  <a:pt x="321900" y="855518"/>
                                </a:cubicBezTo>
                                <a:lnTo>
                                  <a:pt x="381264" y="884904"/>
                                </a:lnTo>
                                <a:lnTo>
                                  <a:pt x="0" y="884904"/>
                                </a:lnTo>
                                <a:lnTo>
                                  <a:pt x="0" y="540918"/>
                                </a:lnTo>
                                <a:cubicBezTo>
                                  <a:pt x="21264" y="516174"/>
                                  <a:pt x="45883" y="494121"/>
                                  <a:pt x="72470" y="475508"/>
                                </a:cubicBezTo>
                                <a:cubicBezTo>
                                  <a:pt x="118384" y="443349"/>
                                  <a:pt x="171588" y="419736"/>
                                  <a:pt x="227508" y="415860"/>
                                </a:cubicBezTo>
                                <a:close/>
                                <a:moveTo>
                                  <a:pt x="822980" y="415858"/>
                                </a:moveTo>
                                <a:cubicBezTo>
                                  <a:pt x="878915" y="411983"/>
                                  <a:pt x="937626" y="429579"/>
                                  <a:pt x="976798" y="469692"/>
                                </a:cubicBezTo>
                                <a:cubicBezTo>
                                  <a:pt x="1015969" y="509806"/>
                                  <a:pt x="1031863" y="573529"/>
                                  <a:pt x="1009105" y="624762"/>
                                </a:cubicBezTo>
                                <a:cubicBezTo>
                                  <a:pt x="1001707" y="641417"/>
                                  <a:pt x="990175" y="656768"/>
                                  <a:pt x="974296" y="665700"/>
                                </a:cubicBezTo>
                                <a:cubicBezTo>
                                  <a:pt x="958417" y="674634"/>
                                  <a:pt x="937825" y="676242"/>
                                  <a:pt x="922083" y="667047"/>
                                </a:cubicBezTo>
                                <a:cubicBezTo>
                                  <a:pt x="918041" y="650340"/>
                                  <a:pt x="946504" y="647175"/>
                                  <a:pt x="956556" y="633240"/>
                                </a:cubicBezTo>
                                <a:cubicBezTo>
                                  <a:pt x="960141" y="628304"/>
                                  <a:pt x="961148" y="621963"/>
                                  <a:pt x="961178" y="615874"/>
                                </a:cubicBezTo>
                                <a:cubicBezTo>
                                  <a:pt x="961346" y="584147"/>
                                  <a:pt x="935506" y="555395"/>
                                  <a:pt x="904556" y="548444"/>
                                </a:cubicBezTo>
                                <a:cubicBezTo>
                                  <a:pt x="873592" y="541495"/>
                                  <a:pt x="840018" y="554503"/>
                                  <a:pt x="818602" y="577906"/>
                                </a:cubicBezTo>
                                <a:cubicBezTo>
                                  <a:pt x="797171" y="601309"/>
                                  <a:pt x="787210" y="633752"/>
                                  <a:pt x="787348" y="665479"/>
                                </a:cubicBezTo>
                                <a:cubicBezTo>
                                  <a:pt x="787591" y="719062"/>
                                  <a:pt x="815140" y="769940"/>
                                  <a:pt x="853472" y="807392"/>
                                </a:cubicBezTo>
                                <a:cubicBezTo>
                                  <a:pt x="872638" y="826118"/>
                                  <a:pt x="894317" y="841851"/>
                                  <a:pt x="917371" y="855516"/>
                                </a:cubicBezTo>
                                <a:lnTo>
                                  <a:pt x="976738" y="884904"/>
                                </a:lnTo>
                                <a:lnTo>
                                  <a:pt x="552630" y="884904"/>
                                </a:lnTo>
                                <a:lnTo>
                                  <a:pt x="533862" y="838017"/>
                                </a:lnTo>
                                <a:cubicBezTo>
                                  <a:pt x="521568" y="793975"/>
                                  <a:pt x="515192" y="747764"/>
                                  <a:pt x="520683" y="702373"/>
                                </a:cubicBezTo>
                                <a:cubicBezTo>
                                  <a:pt x="531819" y="610172"/>
                                  <a:pt x="591857" y="528776"/>
                                  <a:pt x="667927" y="475506"/>
                                </a:cubicBezTo>
                                <a:cubicBezTo>
                                  <a:pt x="713855" y="443348"/>
                                  <a:pt x="767060" y="419734"/>
                                  <a:pt x="822980" y="415858"/>
                                </a:cubicBezTo>
                                <a:close/>
                                <a:moveTo>
                                  <a:pt x="1418452" y="415857"/>
                                </a:moveTo>
                                <a:cubicBezTo>
                                  <a:pt x="1474387" y="411981"/>
                                  <a:pt x="1533098" y="429577"/>
                                  <a:pt x="1572269" y="469690"/>
                                </a:cubicBezTo>
                                <a:cubicBezTo>
                                  <a:pt x="1611426" y="509805"/>
                                  <a:pt x="1627335" y="573528"/>
                                  <a:pt x="1604577" y="624760"/>
                                </a:cubicBezTo>
                                <a:cubicBezTo>
                                  <a:pt x="1597179" y="641415"/>
                                  <a:pt x="1585647" y="656766"/>
                                  <a:pt x="1569768" y="665698"/>
                                </a:cubicBezTo>
                                <a:cubicBezTo>
                                  <a:pt x="1553889" y="674632"/>
                                  <a:pt x="1533296" y="676240"/>
                                  <a:pt x="1517555" y="667045"/>
                                </a:cubicBezTo>
                                <a:cubicBezTo>
                                  <a:pt x="1513513" y="650338"/>
                                  <a:pt x="1541976" y="647173"/>
                                  <a:pt x="1552043" y="633238"/>
                                </a:cubicBezTo>
                                <a:cubicBezTo>
                                  <a:pt x="1555597" y="628302"/>
                                  <a:pt x="1556619" y="621961"/>
                                  <a:pt x="1556650" y="615872"/>
                                </a:cubicBezTo>
                                <a:cubicBezTo>
                                  <a:pt x="1556817" y="584146"/>
                                  <a:pt x="1530978" y="555393"/>
                                  <a:pt x="1500013" y="548442"/>
                                </a:cubicBezTo>
                                <a:cubicBezTo>
                                  <a:pt x="1469063" y="541493"/>
                                  <a:pt x="1435490" y="554501"/>
                                  <a:pt x="1414074" y="577904"/>
                                </a:cubicBezTo>
                                <a:cubicBezTo>
                                  <a:pt x="1392643" y="601307"/>
                                  <a:pt x="1382682" y="633751"/>
                                  <a:pt x="1382819" y="665477"/>
                                </a:cubicBezTo>
                                <a:cubicBezTo>
                                  <a:pt x="1383063" y="719060"/>
                                  <a:pt x="1410611" y="769939"/>
                                  <a:pt x="1448944" y="807390"/>
                                </a:cubicBezTo>
                                <a:cubicBezTo>
                                  <a:pt x="1468110" y="826117"/>
                                  <a:pt x="1489786" y="841850"/>
                                  <a:pt x="1512837" y="855515"/>
                                </a:cubicBezTo>
                                <a:lnTo>
                                  <a:pt x="1572213" y="884904"/>
                                </a:lnTo>
                                <a:lnTo>
                                  <a:pt x="1148094" y="884904"/>
                                </a:lnTo>
                                <a:lnTo>
                                  <a:pt x="1129319" y="838016"/>
                                </a:lnTo>
                                <a:cubicBezTo>
                                  <a:pt x="1117040" y="793973"/>
                                  <a:pt x="1110664" y="747762"/>
                                  <a:pt x="1116155" y="702372"/>
                                </a:cubicBezTo>
                                <a:cubicBezTo>
                                  <a:pt x="1127290" y="610171"/>
                                  <a:pt x="1187329" y="528775"/>
                                  <a:pt x="1263399" y="475505"/>
                                </a:cubicBezTo>
                                <a:cubicBezTo>
                                  <a:pt x="1309327" y="443346"/>
                                  <a:pt x="1362532" y="419733"/>
                                  <a:pt x="1418452" y="415857"/>
                                </a:cubicBezTo>
                                <a:close/>
                                <a:moveTo>
                                  <a:pt x="2928700" y="0"/>
                                </a:moveTo>
                                <a:lnTo>
                                  <a:pt x="3904933" y="0"/>
                                </a:lnTo>
                                <a:lnTo>
                                  <a:pt x="3904933" y="884904"/>
                                </a:lnTo>
                                <a:lnTo>
                                  <a:pt x="2928700" y="8849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/>
                          </a:solidFill>
                          <a:ln w="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5130942" name="Freeform: Shape 1855130942">
                          <a:extLst>
                            <a:ext uri="{FF2B5EF4-FFF2-40B4-BE49-F238E27FC236}">
                              <a16:creationId xmlns:a16="http://schemas.microsoft.com/office/drawing/2014/main" id="{64BE2985-9C93-CCDF-13AB-FBF58CBB8AE4}"/>
                            </a:ext>
                          </a:extLst>
                        </wps:cNvPr>
                        <wps:cNvSpPr/>
                        <wps:spPr>
                          <a:xfrm>
                            <a:off x="1116187" y="9289201"/>
                            <a:ext cx="6542792" cy="769199"/>
                          </a:xfrm>
                          <a:custGeom>
                            <a:avLst/>
                            <a:gdLst>
                              <a:gd name="connsiteX0" fmla="*/ 5860705 w 6542792"/>
                              <a:gd name="connsiteY0" fmla="*/ 768474 h 769819"/>
                              <a:gd name="connsiteX1" fmla="*/ 5870094 w 6542792"/>
                              <a:gd name="connsiteY1" fmla="*/ 769819 h 769819"/>
                              <a:gd name="connsiteX2" fmla="*/ 5856569 w 6542792"/>
                              <a:gd name="connsiteY2" fmla="*/ 769819 h 769819"/>
                              <a:gd name="connsiteX3" fmla="*/ 300590 w 6542792"/>
                              <a:gd name="connsiteY3" fmla="*/ 266878 h 769819"/>
                              <a:gd name="connsiteX4" fmla="*/ 218574 w 6542792"/>
                              <a:gd name="connsiteY4" fmla="*/ 351793 h 769819"/>
                              <a:gd name="connsiteX5" fmla="*/ 300936 w 6542792"/>
                              <a:gd name="connsiteY5" fmla="*/ 442479 h 769819"/>
                              <a:gd name="connsiteX6" fmla="*/ 384906 w 6542792"/>
                              <a:gd name="connsiteY6" fmla="*/ 355402 h 769819"/>
                              <a:gd name="connsiteX7" fmla="*/ 300590 w 6542792"/>
                              <a:gd name="connsiteY7" fmla="*/ 266878 h 769819"/>
                              <a:gd name="connsiteX8" fmla="*/ 4187666 w 6542792"/>
                              <a:gd name="connsiteY8" fmla="*/ 263400 h 769819"/>
                              <a:gd name="connsiteX9" fmla="*/ 4119730 w 6542792"/>
                              <a:gd name="connsiteY9" fmla="*/ 318179 h 769819"/>
                              <a:gd name="connsiteX10" fmla="*/ 4219977 w 6542792"/>
                              <a:gd name="connsiteY10" fmla="*/ 428172 h 769819"/>
                              <a:gd name="connsiteX11" fmla="*/ 4310523 w 6542792"/>
                              <a:gd name="connsiteY11" fmla="*/ 373730 h 769819"/>
                              <a:gd name="connsiteX12" fmla="*/ 4224980 w 6542792"/>
                              <a:gd name="connsiteY12" fmla="*/ 266784 h 769819"/>
                              <a:gd name="connsiteX13" fmla="*/ 4187666 w 6542792"/>
                              <a:gd name="connsiteY13" fmla="*/ 263400 h 769819"/>
                              <a:gd name="connsiteX14" fmla="*/ 6093222 w 6542792"/>
                              <a:gd name="connsiteY14" fmla="*/ 135378 h 769819"/>
                              <a:gd name="connsiteX15" fmla="*/ 6161888 w 6542792"/>
                              <a:gd name="connsiteY15" fmla="*/ 153692 h 769819"/>
                              <a:gd name="connsiteX16" fmla="*/ 6219898 w 6542792"/>
                              <a:gd name="connsiteY16" fmla="*/ 280124 h 769819"/>
                              <a:gd name="connsiteX17" fmla="*/ 6171879 w 6542792"/>
                              <a:gd name="connsiteY17" fmla="*/ 415111 h 769819"/>
                              <a:gd name="connsiteX18" fmla="*/ 6132692 w 6542792"/>
                              <a:gd name="connsiteY18" fmla="*/ 498944 h 769819"/>
                              <a:gd name="connsiteX19" fmla="*/ 6191038 w 6542792"/>
                              <a:gd name="connsiteY19" fmla="*/ 550426 h 769819"/>
                              <a:gd name="connsiteX20" fmla="*/ 6216008 w 6542792"/>
                              <a:gd name="connsiteY20" fmla="*/ 506938 h 769819"/>
                              <a:gd name="connsiteX21" fmla="*/ 6220065 w 6542792"/>
                              <a:gd name="connsiteY21" fmla="*/ 454685 h 769819"/>
                              <a:gd name="connsiteX22" fmla="*/ 6295494 w 6542792"/>
                              <a:gd name="connsiteY22" fmla="*/ 390995 h 769819"/>
                              <a:gd name="connsiteX23" fmla="*/ 6386925 w 6542792"/>
                              <a:gd name="connsiteY23" fmla="*/ 433483 h 769819"/>
                              <a:gd name="connsiteX24" fmla="*/ 6401583 w 6542792"/>
                              <a:gd name="connsiteY24" fmla="*/ 466578 h 769819"/>
                              <a:gd name="connsiteX25" fmla="*/ 6378459 w 6542792"/>
                              <a:gd name="connsiteY25" fmla="*/ 524775 h 769819"/>
                              <a:gd name="connsiteX26" fmla="*/ 6270097 w 6542792"/>
                              <a:gd name="connsiteY26" fmla="*/ 610791 h 769819"/>
                              <a:gd name="connsiteX27" fmla="*/ 6192776 w 6542792"/>
                              <a:gd name="connsiteY27" fmla="*/ 666959 h 769819"/>
                              <a:gd name="connsiteX28" fmla="*/ 6186583 w 6542792"/>
                              <a:gd name="connsiteY28" fmla="*/ 704052 h 769819"/>
                              <a:gd name="connsiteX29" fmla="*/ 6222643 w 6542792"/>
                              <a:gd name="connsiteY29" fmla="*/ 769028 h 769819"/>
                              <a:gd name="connsiteX30" fmla="*/ 6261891 w 6542792"/>
                              <a:gd name="connsiteY30" fmla="*/ 752483 h 769819"/>
                              <a:gd name="connsiteX31" fmla="*/ 6319427 w 6542792"/>
                              <a:gd name="connsiteY31" fmla="*/ 669949 h 769819"/>
                              <a:gd name="connsiteX32" fmla="*/ 6404695 w 6542792"/>
                              <a:gd name="connsiteY32" fmla="*/ 600001 h 769819"/>
                              <a:gd name="connsiteX33" fmla="*/ 6510815 w 6542792"/>
                              <a:gd name="connsiteY33" fmla="*/ 614552 h 769819"/>
                              <a:gd name="connsiteX34" fmla="*/ 6534519 w 6542792"/>
                              <a:gd name="connsiteY34" fmla="*/ 715431 h 769819"/>
                              <a:gd name="connsiteX35" fmla="*/ 6502959 w 6542792"/>
                              <a:gd name="connsiteY35" fmla="*/ 748128 h 769819"/>
                              <a:gd name="connsiteX36" fmla="*/ 6453488 w 6542792"/>
                              <a:gd name="connsiteY36" fmla="*/ 769774 h 769819"/>
                              <a:gd name="connsiteX37" fmla="*/ 6453253 w 6542792"/>
                              <a:gd name="connsiteY37" fmla="*/ 769819 h 769819"/>
                              <a:gd name="connsiteX38" fmla="*/ 5998958 w 6542792"/>
                              <a:gd name="connsiteY38" fmla="*/ 769819 h 769819"/>
                              <a:gd name="connsiteX39" fmla="*/ 5970617 w 6542792"/>
                              <a:gd name="connsiteY39" fmla="*/ 758344 h 769819"/>
                              <a:gd name="connsiteX40" fmla="*/ 5941030 w 6542792"/>
                              <a:gd name="connsiteY40" fmla="*/ 740965 h 769819"/>
                              <a:gd name="connsiteX41" fmla="*/ 5867660 w 6542792"/>
                              <a:gd name="connsiteY41" fmla="*/ 605530 h 769819"/>
                              <a:gd name="connsiteX42" fmla="*/ 5854893 w 6542792"/>
                              <a:gd name="connsiteY42" fmla="*/ 525259 h 769819"/>
                              <a:gd name="connsiteX43" fmla="*/ 5898915 w 6542792"/>
                              <a:gd name="connsiteY43" fmla="*/ 461901 h 769819"/>
                              <a:gd name="connsiteX44" fmla="*/ 5980446 w 6542792"/>
                              <a:gd name="connsiteY44" fmla="*/ 497569 h 769819"/>
                              <a:gd name="connsiteX45" fmla="*/ 6019785 w 6542792"/>
                              <a:gd name="connsiteY45" fmla="*/ 584642 h 769819"/>
                              <a:gd name="connsiteX46" fmla="*/ 6076132 w 6542792"/>
                              <a:gd name="connsiteY46" fmla="*/ 669067 h 769819"/>
                              <a:gd name="connsiteX47" fmla="*/ 6111215 w 6542792"/>
                              <a:gd name="connsiteY47" fmla="*/ 684501 h 769819"/>
                              <a:gd name="connsiteX48" fmla="*/ 6119574 w 6542792"/>
                              <a:gd name="connsiteY48" fmla="*/ 630057 h 769819"/>
                              <a:gd name="connsiteX49" fmla="*/ 6050002 w 6542792"/>
                              <a:gd name="connsiteY49" fmla="*/ 504835 h 769819"/>
                              <a:gd name="connsiteX50" fmla="*/ 6000291 w 6542792"/>
                              <a:gd name="connsiteY50" fmla="*/ 252559 h 769819"/>
                              <a:gd name="connsiteX51" fmla="*/ 6030310 w 6542792"/>
                              <a:gd name="connsiteY51" fmla="*/ 164711 h 769819"/>
                              <a:gd name="connsiteX52" fmla="*/ 6093222 w 6542792"/>
                              <a:gd name="connsiteY52" fmla="*/ 135378 h 769819"/>
                              <a:gd name="connsiteX53" fmla="*/ 269570 w 6542792"/>
                              <a:gd name="connsiteY53" fmla="*/ 54377 h 769819"/>
                              <a:gd name="connsiteX54" fmla="*/ 374994 w 6542792"/>
                              <a:gd name="connsiteY54" fmla="*/ 176822 h 769819"/>
                              <a:gd name="connsiteX55" fmla="*/ 506706 w 6542792"/>
                              <a:gd name="connsiteY55" fmla="*/ 121323 h 769819"/>
                              <a:gd name="connsiteX56" fmla="*/ 475327 w 6542792"/>
                              <a:gd name="connsiteY56" fmla="*/ 264242 h 769819"/>
                              <a:gd name="connsiteX57" fmla="*/ 471975 w 6542792"/>
                              <a:gd name="connsiteY57" fmla="*/ 268721 h 769819"/>
                              <a:gd name="connsiteX58" fmla="*/ 471974 w 6542792"/>
                              <a:gd name="connsiteY58" fmla="*/ 268721 h 769819"/>
                              <a:gd name="connsiteX59" fmla="*/ 471974 w 6542792"/>
                              <a:gd name="connsiteY59" fmla="*/ 268722 h 769819"/>
                              <a:gd name="connsiteX60" fmla="*/ 471975 w 6542792"/>
                              <a:gd name="connsiteY60" fmla="*/ 268721 h 769819"/>
                              <a:gd name="connsiteX61" fmla="*/ 478952 w 6542792"/>
                              <a:gd name="connsiteY61" fmla="*/ 268757 h 769819"/>
                              <a:gd name="connsiteX62" fmla="*/ 635478 w 6542792"/>
                              <a:gd name="connsiteY62" fmla="*/ 327005 h 769819"/>
                              <a:gd name="connsiteX63" fmla="*/ 487563 w 6542792"/>
                              <a:gd name="connsiteY63" fmla="*/ 386830 h 769819"/>
                              <a:gd name="connsiteX64" fmla="*/ 618393 w 6542792"/>
                              <a:gd name="connsiteY64" fmla="*/ 515826 h 769819"/>
                              <a:gd name="connsiteX65" fmla="*/ 441161 w 6542792"/>
                              <a:gd name="connsiteY65" fmla="*/ 487272 h 769819"/>
                              <a:gd name="connsiteX66" fmla="*/ 446836 w 6542792"/>
                              <a:gd name="connsiteY66" fmla="*/ 650831 h 769819"/>
                              <a:gd name="connsiteX67" fmla="*/ 327031 w 6542792"/>
                              <a:gd name="connsiteY67" fmla="*/ 532966 h 769819"/>
                              <a:gd name="connsiteX68" fmla="*/ 231872 w 6542792"/>
                              <a:gd name="connsiteY68" fmla="*/ 660452 h 769819"/>
                              <a:gd name="connsiteX69" fmla="*/ 204687 w 6542792"/>
                              <a:gd name="connsiteY69" fmla="*/ 499442 h 769819"/>
                              <a:gd name="connsiteX70" fmla="*/ 69110 w 6542792"/>
                              <a:gd name="connsiteY70" fmla="*/ 519627 h 769819"/>
                              <a:gd name="connsiteX71" fmla="*/ 128460 w 6542792"/>
                              <a:gd name="connsiteY71" fmla="*/ 394089 h 769819"/>
                              <a:gd name="connsiteX72" fmla="*/ 409 w 6542792"/>
                              <a:gd name="connsiteY72" fmla="*/ 331707 h 769819"/>
                              <a:gd name="connsiteX73" fmla="*/ 128056 w 6542792"/>
                              <a:gd name="connsiteY73" fmla="*/ 268181 h 769819"/>
                              <a:gd name="connsiteX74" fmla="*/ 97475 w 6542792"/>
                              <a:gd name="connsiteY74" fmla="*/ 152160 h 769819"/>
                              <a:gd name="connsiteX75" fmla="*/ 227072 w 6542792"/>
                              <a:gd name="connsiteY75" fmla="*/ 190632 h 769819"/>
                              <a:gd name="connsiteX76" fmla="*/ 269570 w 6542792"/>
                              <a:gd name="connsiteY76" fmla="*/ 54377 h 769819"/>
                              <a:gd name="connsiteX77" fmla="*/ 4264533 w 6542792"/>
                              <a:gd name="connsiteY77" fmla="*/ 203 h 769819"/>
                              <a:gd name="connsiteX78" fmla="*/ 4328644 w 6542792"/>
                              <a:gd name="connsiteY78" fmla="*/ 157389 h 769819"/>
                              <a:gd name="connsiteX79" fmla="*/ 4477764 w 6542792"/>
                              <a:gd name="connsiteY79" fmla="*/ 112414 h 769819"/>
                              <a:gd name="connsiteX80" fmla="*/ 4448980 w 6542792"/>
                              <a:gd name="connsiteY80" fmla="*/ 267804 h 769819"/>
                              <a:gd name="connsiteX81" fmla="*/ 4626929 w 6542792"/>
                              <a:gd name="connsiteY81" fmla="*/ 346709 h 769819"/>
                              <a:gd name="connsiteX82" fmla="*/ 4438668 w 6542792"/>
                              <a:gd name="connsiteY82" fmla="*/ 425336 h 769819"/>
                              <a:gd name="connsiteX83" fmla="*/ 4521374 w 6542792"/>
                              <a:gd name="connsiteY83" fmla="*/ 551046 h 769819"/>
                              <a:gd name="connsiteX84" fmla="*/ 4353797 w 6542792"/>
                              <a:gd name="connsiteY84" fmla="*/ 527739 h 769819"/>
                              <a:gd name="connsiteX85" fmla="*/ 4347726 w 6542792"/>
                              <a:gd name="connsiteY85" fmla="*/ 677835 h 769819"/>
                              <a:gd name="connsiteX86" fmla="*/ 4190965 w 6542792"/>
                              <a:gd name="connsiteY86" fmla="*/ 550175 h 769819"/>
                              <a:gd name="connsiteX87" fmla="*/ 4051226 w 6542792"/>
                              <a:gd name="connsiteY87" fmla="*/ 656824 h 769819"/>
                              <a:gd name="connsiteX88" fmla="*/ 4042699 w 6542792"/>
                              <a:gd name="connsiteY88" fmla="*/ 480011 h 769819"/>
                              <a:gd name="connsiteX89" fmla="*/ 3880538 w 6542792"/>
                              <a:gd name="connsiteY89" fmla="*/ 480169 h 769819"/>
                              <a:gd name="connsiteX90" fmla="*/ 3972242 w 6542792"/>
                              <a:gd name="connsiteY90" fmla="*/ 346688 h 769819"/>
                              <a:gd name="connsiteX91" fmla="*/ 3898354 w 6542792"/>
                              <a:gd name="connsiteY91" fmla="*/ 230704 h 769819"/>
                              <a:gd name="connsiteX92" fmla="*/ 4049838 w 6542792"/>
                              <a:gd name="connsiteY92" fmla="*/ 208092 h 769819"/>
                              <a:gd name="connsiteX93" fmla="*/ 4036293 w 6542792"/>
                              <a:gd name="connsiteY93" fmla="*/ 66103 h 769819"/>
                              <a:gd name="connsiteX94" fmla="*/ 4159573 w 6542792"/>
                              <a:gd name="connsiteY94" fmla="*/ 132195 h 769819"/>
                              <a:gd name="connsiteX95" fmla="*/ 4264533 w 6542792"/>
                              <a:gd name="connsiteY95" fmla="*/ 203 h 76981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  <a:cxn ang="0">
                                <a:pos x="connsiteX56" y="connsiteY56"/>
                              </a:cxn>
                              <a:cxn ang="0">
                                <a:pos x="connsiteX57" y="connsiteY57"/>
                              </a:cxn>
                              <a:cxn ang="0">
                                <a:pos x="connsiteX58" y="connsiteY58"/>
                              </a:cxn>
                              <a:cxn ang="0">
                                <a:pos x="connsiteX59" y="connsiteY59"/>
                              </a:cxn>
                              <a:cxn ang="0">
                                <a:pos x="connsiteX60" y="connsiteY60"/>
                              </a:cxn>
                              <a:cxn ang="0">
                                <a:pos x="connsiteX61" y="connsiteY61"/>
                              </a:cxn>
                              <a:cxn ang="0">
                                <a:pos x="connsiteX62" y="connsiteY62"/>
                              </a:cxn>
                              <a:cxn ang="0">
                                <a:pos x="connsiteX63" y="connsiteY63"/>
                              </a:cxn>
                              <a:cxn ang="0">
                                <a:pos x="connsiteX64" y="connsiteY64"/>
                              </a:cxn>
                              <a:cxn ang="0">
                                <a:pos x="connsiteX65" y="connsiteY65"/>
                              </a:cxn>
                              <a:cxn ang="0">
                                <a:pos x="connsiteX66" y="connsiteY66"/>
                              </a:cxn>
                              <a:cxn ang="0">
                                <a:pos x="connsiteX67" y="connsiteY67"/>
                              </a:cxn>
                              <a:cxn ang="0">
                                <a:pos x="connsiteX68" y="connsiteY68"/>
                              </a:cxn>
                              <a:cxn ang="0">
                                <a:pos x="connsiteX69" y="connsiteY69"/>
                              </a:cxn>
                              <a:cxn ang="0">
                                <a:pos x="connsiteX70" y="connsiteY70"/>
                              </a:cxn>
                              <a:cxn ang="0">
                                <a:pos x="connsiteX71" y="connsiteY71"/>
                              </a:cxn>
                              <a:cxn ang="0">
                                <a:pos x="connsiteX72" y="connsiteY72"/>
                              </a:cxn>
                              <a:cxn ang="0">
                                <a:pos x="connsiteX73" y="connsiteY73"/>
                              </a:cxn>
                              <a:cxn ang="0">
                                <a:pos x="connsiteX74" y="connsiteY74"/>
                              </a:cxn>
                              <a:cxn ang="0">
                                <a:pos x="connsiteX75" y="connsiteY75"/>
                              </a:cxn>
                              <a:cxn ang="0">
                                <a:pos x="connsiteX76" y="connsiteY76"/>
                              </a:cxn>
                              <a:cxn ang="0">
                                <a:pos x="connsiteX77" y="connsiteY77"/>
                              </a:cxn>
                              <a:cxn ang="0">
                                <a:pos x="connsiteX78" y="connsiteY78"/>
                              </a:cxn>
                              <a:cxn ang="0">
                                <a:pos x="connsiteX79" y="connsiteY79"/>
                              </a:cxn>
                              <a:cxn ang="0">
                                <a:pos x="connsiteX80" y="connsiteY80"/>
                              </a:cxn>
                              <a:cxn ang="0">
                                <a:pos x="connsiteX81" y="connsiteY81"/>
                              </a:cxn>
                              <a:cxn ang="0">
                                <a:pos x="connsiteX82" y="connsiteY82"/>
                              </a:cxn>
                              <a:cxn ang="0">
                                <a:pos x="connsiteX83" y="connsiteY83"/>
                              </a:cxn>
                              <a:cxn ang="0">
                                <a:pos x="connsiteX84" y="connsiteY84"/>
                              </a:cxn>
                              <a:cxn ang="0">
                                <a:pos x="connsiteX85" y="connsiteY85"/>
                              </a:cxn>
                              <a:cxn ang="0">
                                <a:pos x="connsiteX86" y="connsiteY86"/>
                              </a:cxn>
                              <a:cxn ang="0">
                                <a:pos x="connsiteX87" y="connsiteY87"/>
                              </a:cxn>
                              <a:cxn ang="0">
                                <a:pos x="connsiteX88" y="connsiteY88"/>
                              </a:cxn>
                              <a:cxn ang="0">
                                <a:pos x="connsiteX89" y="connsiteY89"/>
                              </a:cxn>
                              <a:cxn ang="0">
                                <a:pos x="connsiteX90" y="connsiteY90"/>
                              </a:cxn>
                              <a:cxn ang="0">
                                <a:pos x="connsiteX91" y="connsiteY91"/>
                              </a:cxn>
                              <a:cxn ang="0">
                                <a:pos x="connsiteX92" y="connsiteY92"/>
                              </a:cxn>
                              <a:cxn ang="0">
                                <a:pos x="connsiteX93" y="connsiteY93"/>
                              </a:cxn>
                              <a:cxn ang="0">
                                <a:pos x="connsiteX94" y="connsiteY94"/>
                              </a:cxn>
                              <a:cxn ang="0">
                                <a:pos x="connsiteX95" y="connsiteY95"/>
                              </a:cxn>
                            </a:cxnLst>
                            <a:rect l="l" t="t" r="r" b="b"/>
                            <a:pathLst>
                              <a:path w="6542792" h="769819">
                                <a:moveTo>
                                  <a:pt x="5860705" y="768474"/>
                                </a:moveTo>
                                <a:lnTo>
                                  <a:pt x="5870094" y="769819"/>
                                </a:lnTo>
                                <a:lnTo>
                                  <a:pt x="5856569" y="769819"/>
                                </a:lnTo>
                                <a:close/>
                                <a:moveTo>
                                  <a:pt x="300590" y="266878"/>
                                </a:moveTo>
                                <a:cubicBezTo>
                                  <a:pt x="254879" y="266878"/>
                                  <a:pt x="217087" y="300682"/>
                                  <a:pt x="218574" y="351793"/>
                                </a:cubicBezTo>
                                <a:cubicBezTo>
                                  <a:pt x="219837" y="395165"/>
                                  <a:pt x="255221" y="442479"/>
                                  <a:pt x="300936" y="442479"/>
                                </a:cubicBezTo>
                                <a:cubicBezTo>
                                  <a:pt x="346651" y="442479"/>
                                  <a:pt x="377737" y="407690"/>
                                  <a:pt x="384906" y="355402"/>
                                </a:cubicBezTo>
                                <a:cubicBezTo>
                                  <a:pt x="391892" y="304467"/>
                                  <a:pt x="346301" y="266878"/>
                                  <a:pt x="300590" y="266878"/>
                                </a:cubicBezTo>
                                <a:close/>
                                <a:moveTo>
                                  <a:pt x="4187666" y="263400"/>
                                </a:moveTo>
                                <a:cubicBezTo>
                                  <a:pt x="4151623" y="265894"/>
                                  <a:pt x="4121790" y="285554"/>
                                  <a:pt x="4119730" y="318179"/>
                                </a:cubicBezTo>
                                <a:cubicBezTo>
                                  <a:pt x="4116969" y="361677"/>
                                  <a:pt x="4169594" y="415615"/>
                                  <a:pt x="4219977" y="428172"/>
                                </a:cubicBezTo>
                                <a:cubicBezTo>
                                  <a:pt x="4270360" y="440725"/>
                                  <a:pt x="4307777" y="417232"/>
                                  <a:pt x="4310523" y="373730"/>
                                </a:cubicBezTo>
                                <a:cubicBezTo>
                                  <a:pt x="4313283" y="330228"/>
                                  <a:pt x="4275363" y="279337"/>
                                  <a:pt x="4224980" y="266784"/>
                                </a:cubicBezTo>
                                <a:cubicBezTo>
                                  <a:pt x="4212385" y="263645"/>
                                  <a:pt x="4199680" y="262569"/>
                                  <a:pt x="4187666" y="263400"/>
                                </a:cubicBezTo>
                                <a:close/>
                                <a:moveTo>
                                  <a:pt x="6093222" y="135378"/>
                                </a:moveTo>
                                <a:cubicBezTo>
                                  <a:pt x="6117161" y="133723"/>
                                  <a:pt x="6142058" y="140010"/>
                                  <a:pt x="6161888" y="153692"/>
                                </a:cubicBezTo>
                                <a:cubicBezTo>
                                  <a:pt x="6201563" y="181056"/>
                                  <a:pt x="6221316" y="231724"/>
                                  <a:pt x="6219898" y="280124"/>
                                </a:cubicBezTo>
                                <a:cubicBezTo>
                                  <a:pt x="6218494" y="328524"/>
                                  <a:pt x="6198405" y="374722"/>
                                  <a:pt x="6171879" y="415111"/>
                                </a:cubicBezTo>
                                <a:cubicBezTo>
                                  <a:pt x="6154719" y="441232"/>
                                  <a:pt x="6133989" y="467655"/>
                                  <a:pt x="6132692" y="498944"/>
                                </a:cubicBezTo>
                                <a:cubicBezTo>
                                  <a:pt x="6131396" y="530233"/>
                                  <a:pt x="6162971" y="563929"/>
                                  <a:pt x="6191038" y="550426"/>
                                </a:cubicBezTo>
                                <a:cubicBezTo>
                                  <a:pt x="6206718" y="542884"/>
                                  <a:pt x="6214025" y="524319"/>
                                  <a:pt x="6216008" y="506938"/>
                                </a:cubicBezTo>
                                <a:cubicBezTo>
                                  <a:pt x="6217991" y="489557"/>
                                  <a:pt x="6216114" y="471724"/>
                                  <a:pt x="6220065" y="454685"/>
                                </a:cubicBezTo>
                                <a:cubicBezTo>
                                  <a:pt x="6228012" y="420316"/>
                                  <a:pt x="6260609" y="394304"/>
                                  <a:pt x="6295494" y="390995"/>
                                </a:cubicBezTo>
                                <a:cubicBezTo>
                                  <a:pt x="6330379" y="387687"/>
                                  <a:pt x="6365661" y="405434"/>
                                  <a:pt x="6386925" y="433483"/>
                                </a:cubicBezTo>
                                <a:cubicBezTo>
                                  <a:pt x="6394292" y="443205"/>
                                  <a:pt x="6400272" y="454420"/>
                                  <a:pt x="6401583" y="466578"/>
                                </a:cubicBezTo>
                                <a:cubicBezTo>
                                  <a:pt x="6403902" y="487913"/>
                                  <a:pt x="6391791" y="508036"/>
                                  <a:pt x="6378459" y="524775"/>
                                </a:cubicBezTo>
                                <a:cubicBezTo>
                                  <a:pt x="6349416" y="561210"/>
                                  <a:pt x="6312060" y="590872"/>
                                  <a:pt x="6270097" y="610791"/>
                                </a:cubicBezTo>
                                <a:cubicBezTo>
                                  <a:pt x="6240642" y="624775"/>
                                  <a:pt x="6205849" y="636921"/>
                                  <a:pt x="6192776" y="666959"/>
                                </a:cubicBezTo>
                                <a:cubicBezTo>
                                  <a:pt x="6187743" y="678521"/>
                                  <a:pt x="6186721" y="691429"/>
                                  <a:pt x="6186583" y="704052"/>
                                </a:cubicBezTo>
                                <a:cubicBezTo>
                                  <a:pt x="6186278" y="731255"/>
                                  <a:pt x="6195873" y="765304"/>
                                  <a:pt x="6222643" y="769028"/>
                                </a:cubicBezTo>
                                <a:cubicBezTo>
                                  <a:pt x="6237180" y="771050"/>
                                  <a:pt x="6251167" y="762567"/>
                                  <a:pt x="6261891" y="752483"/>
                                </a:cubicBezTo>
                                <a:cubicBezTo>
                                  <a:pt x="6286358" y="729476"/>
                                  <a:pt x="6300360" y="697656"/>
                                  <a:pt x="6319427" y="669949"/>
                                </a:cubicBezTo>
                                <a:cubicBezTo>
                                  <a:pt x="6340645" y="639098"/>
                                  <a:pt x="6369520" y="612440"/>
                                  <a:pt x="6404695" y="600001"/>
                                </a:cubicBezTo>
                                <a:cubicBezTo>
                                  <a:pt x="6439855" y="587562"/>
                                  <a:pt x="6481680" y="591139"/>
                                  <a:pt x="6510815" y="614552"/>
                                </a:cubicBezTo>
                                <a:cubicBezTo>
                                  <a:pt x="6539949" y="637966"/>
                                  <a:pt x="6552350" y="682472"/>
                                  <a:pt x="6534519" y="715431"/>
                                </a:cubicBezTo>
                                <a:cubicBezTo>
                                  <a:pt x="6527228" y="728916"/>
                                  <a:pt x="6515711" y="739716"/>
                                  <a:pt x="6502959" y="748128"/>
                                </a:cubicBezTo>
                                <a:cubicBezTo>
                                  <a:pt x="6487782" y="758136"/>
                                  <a:pt x="6470984" y="764896"/>
                                  <a:pt x="6453488" y="769774"/>
                                </a:cubicBezTo>
                                <a:lnTo>
                                  <a:pt x="6453253" y="769819"/>
                                </a:lnTo>
                                <a:lnTo>
                                  <a:pt x="5998958" y="769819"/>
                                </a:lnTo>
                                <a:lnTo>
                                  <a:pt x="5970617" y="758344"/>
                                </a:lnTo>
                                <a:cubicBezTo>
                                  <a:pt x="5960207" y="753507"/>
                                  <a:pt x="5950217" y="747941"/>
                                  <a:pt x="5941030" y="740965"/>
                                </a:cubicBezTo>
                                <a:cubicBezTo>
                                  <a:pt x="5899525" y="709430"/>
                                  <a:pt x="5882395" y="655747"/>
                                  <a:pt x="5867660" y="605530"/>
                                </a:cubicBezTo>
                                <a:cubicBezTo>
                                  <a:pt x="5859972" y="579371"/>
                                  <a:pt x="5852224" y="552405"/>
                                  <a:pt x="5854893" y="525259"/>
                                </a:cubicBezTo>
                                <a:cubicBezTo>
                                  <a:pt x="5857563" y="498112"/>
                                  <a:pt x="5873182" y="470403"/>
                                  <a:pt x="5898915" y="461901"/>
                                </a:cubicBezTo>
                                <a:cubicBezTo>
                                  <a:pt x="5929087" y="451938"/>
                                  <a:pt x="5962080" y="471499"/>
                                  <a:pt x="5980446" y="497569"/>
                                </a:cubicBezTo>
                                <a:cubicBezTo>
                                  <a:pt x="5998826" y="523639"/>
                                  <a:pt x="6006987" y="555388"/>
                                  <a:pt x="6019785" y="584642"/>
                                </a:cubicBezTo>
                                <a:cubicBezTo>
                                  <a:pt x="6033422" y="615837"/>
                                  <a:pt x="6052595" y="644566"/>
                                  <a:pt x="6076132" y="669067"/>
                                </a:cubicBezTo>
                                <a:cubicBezTo>
                                  <a:pt x="6085498" y="678820"/>
                                  <a:pt x="6098372" y="688622"/>
                                  <a:pt x="6111215" y="684501"/>
                                </a:cubicBezTo>
                                <a:cubicBezTo>
                                  <a:pt x="6130953" y="678164"/>
                                  <a:pt x="6128131" y="649055"/>
                                  <a:pt x="6119574" y="630057"/>
                                </a:cubicBezTo>
                                <a:cubicBezTo>
                                  <a:pt x="6099958" y="586476"/>
                                  <a:pt x="6071739" y="547382"/>
                                  <a:pt x="6050002" y="504835"/>
                                </a:cubicBezTo>
                                <a:cubicBezTo>
                                  <a:pt x="6010526" y="427606"/>
                                  <a:pt x="5993091" y="339113"/>
                                  <a:pt x="6000291" y="252559"/>
                                </a:cubicBezTo>
                                <a:cubicBezTo>
                                  <a:pt x="6002899" y="221142"/>
                                  <a:pt x="6009489" y="188257"/>
                                  <a:pt x="6030310" y="164711"/>
                                </a:cubicBezTo>
                                <a:cubicBezTo>
                                  <a:pt x="6046304" y="146628"/>
                                  <a:pt x="6069283" y="137032"/>
                                  <a:pt x="6093222" y="135378"/>
                                </a:cubicBezTo>
                                <a:close/>
                                <a:moveTo>
                                  <a:pt x="269570" y="54377"/>
                                </a:moveTo>
                                <a:cubicBezTo>
                                  <a:pt x="338077" y="38748"/>
                                  <a:pt x="374994" y="176822"/>
                                  <a:pt x="374994" y="176822"/>
                                </a:cubicBezTo>
                                <a:cubicBezTo>
                                  <a:pt x="374994" y="176822"/>
                                  <a:pt x="475757" y="90476"/>
                                  <a:pt x="506706" y="121323"/>
                                </a:cubicBezTo>
                                <a:cubicBezTo>
                                  <a:pt x="546387" y="160874"/>
                                  <a:pt x="490035" y="244063"/>
                                  <a:pt x="475327" y="264242"/>
                                </a:cubicBezTo>
                                <a:lnTo>
                                  <a:pt x="471975" y="268721"/>
                                </a:lnTo>
                                <a:lnTo>
                                  <a:pt x="471974" y="268721"/>
                                </a:lnTo>
                                <a:lnTo>
                                  <a:pt x="471974" y="268722"/>
                                </a:lnTo>
                                <a:lnTo>
                                  <a:pt x="471975" y="268721"/>
                                </a:lnTo>
                                <a:lnTo>
                                  <a:pt x="478952" y="268757"/>
                                </a:lnTo>
                                <a:cubicBezTo>
                                  <a:pt x="510042" y="269214"/>
                                  <a:pt x="634463" y="274337"/>
                                  <a:pt x="635478" y="327005"/>
                                </a:cubicBezTo>
                                <a:cubicBezTo>
                                  <a:pt x="636576" y="384709"/>
                                  <a:pt x="487563" y="386830"/>
                                  <a:pt x="487563" y="386830"/>
                                </a:cubicBezTo>
                                <a:cubicBezTo>
                                  <a:pt x="487563" y="386830"/>
                                  <a:pt x="644370" y="466099"/>
                                  <a:pt x="618393" y="515826"/>
                                </a:cubicBezTo>
                                <a:cubicBezTo>
                                  <a:pt x="588893" y="572269"/>
                                  <a:pt x="441161" y="487272"/>
                                  <a:pt x="441161" y="487272"/>
                                </a:cubicBezTo>
                                <a:cubicBezTo>
                                  <a:pt x="441161" y="487272"/>
                                  <a:pt x="498073" y="640785"/>
                                  <a:pt x="446836" y="650831"/>
                                </a:cubicBezTo>
                                <a:cubicBezTo>
                                  <a:pt x="385120" y="662933"/>
                                  <a:pt x="327031" y="532966"/>
                                  <a:pt x="327031" y="532966"/>
                                </a:cubicBezTo>
                                <a:cubicBezTo>
                                  <a:pt x="327031" y="532966"/>
                                  <a:pt x="287336" y="663674"/>
                                  <a:pt x="231872" y="660452"/>
                                </a:cubicBezTo>
                                <a:cubicBezTo>
                                  <a:pt x="155038" y="655997"/>
                                  <a:pt x="204687" y="499442"/>
                                  <a:pt x="204687" y="499442"/>
                                </a:cubicBezTo>
                                <a:cubicBezTo>
                                  <a:pt x="204687" y="499442"/>
                                  <a:pt x="105371" y="551753"/>
                                  <a:pt x="69110" y="519627"/>
                                </a:cubicBezTo>
                                <a:cubicBezTo>
                                  <a:pt x="34483" y="488941"/>
                                  <a:pt x="128460" y="394089"/>
                                  <a:pt x="128460" y="394089"/>
                                </a:cubicBezTo>
                                <a:cubicBezTo>
                                  <a:pt x="128460" y="394089"/>
                                  <a:pt x="8978" y="381413"/>
                                  <a:pt x="409" y="331707"/>
                                </a:cubicBezTo>
                                <a:cubicBezTo>
                                  <a:pt x="-8392" y="280640"/>
                                  <a:pt x="128056" y="268181"/>
                                  <a:pt x="128056" y="268181"/>
                                </a:cubicBezTo>
                                <a:cubicBezTo>
                                  <a:pt x="128056" y="268181"/>
                                  <a:pt x="65801" y="185419"/>
                                  <a:pt x="97475" y="152160"/>
                                </a:cubicBezTo>
                                <a:cubicBezTo>
                                  <a:pt x="129154" y="118896"/>
                                  <a:pt x="227072" y="190632"/>
                                  <a:pt x="227072" y="190632"/>
                                </a:cubicBezTo>
                                <a:cubicBezTo>
                                  <a:pt x="227072" y="190632"/>
                                  <a:pt x="223472" y="64894"/>
                                  <a:pt x="269570" y="54377"/>
                                </a:cubicBezTo>
                                <a:close/>
                                <a:moveTo>
                                  <a:pt x="4264533" y="203"/>
                                </a:moveTo>
                                <a:cubicBezTo>
                                  <a:pt x="4324846" y="6096"/>
                                  <a:pt x="4328644" y="157389"/>
                                  <a:pt x="4328644" y="157389"/>
                                </a:cubicBezTo>
                                <a:cubicBezTo>
                                  <a:pt x="4328644" y="157389"/>
                                  <a:pt x="4426832" y="85914"/>
                                  <a:pt x="4477764" y="112414"/>
                                </a:cubicBezTo>
                                <a:cubicBezTo>
                                  <a:pt x="4538275" y="143902"/>
                                  <a:pt x="4448980" y="267804"/>
                                  <a:pt x="4448980" y="267804"/>
                                </a:cubicBezTo>
                                <a:cubicBezTo>
                                  <a:pt x="4448980" y="267804"/>
                                  <a:pt x="4621331" y="285998"/>
                                  <a:pt x="4626929" y="346709"/>
                                </a:cubicBezTo>
                                <a:cubicBezTo>
                                  <a:pt x="4633458" y="417304"/>
                                  <a:pt x="4438668" y="425336"/>
                                  <a:pt x="4438668" y="425336"/>
                                </a:cubicBezTo>
                                <a:cubicBezTo>
                                  <a:pt x="4438668" y="425336"/>
                                  <a:pt x="4551317" y="492797"/>
                                  <a:pt x="4521374" y="551046"/>
                                </a:cubicBezTo>
                                <a:cubicBezTo>
                                  <a:pt x="4494695" y="602907"/>
                                  <a:pt x="4353797" y="527739"/>
                                  <a:pt x="4353797" y="527739"/>
                                </a:cubicBezTo>
                                <a:cubicBezTo>
                                  <a:pt x="4353797" y="527739"/>
                                  <a:pt x="4387126" y="660187"/>
                                  <a:pt x="4347726" y="677835"/>
                                </a:cubicBezTo>
                                <a:cubicBezTo>
                                  <a:pt x="4284241" y="706255"/>
                                  <a:pt x="4190965" y="550175"/>
                                  <a:pt x="4190965" y="550175"/>
                                </a:cubicBezTo>
                                <a:cubicBezTo>
                                  <a:pt x="4190965" y="550175"/>
                                  <a:pt x="4122171" y="680012"/>
                                  <a:pt x="4051226" y="656824"/>
                                </a:cubicBezTo>
                                <a:cubicBezTo>
                                  <a:pt x="3986886" y="635802"/>
                                  <a:pt x="4042699" y="480011"/>
                                  <a:pt x="4042699" y="480011"/>
                                </a:cubicBezTo>
                                <a:cubicBezTo>
                                  <a:pt x="4042699" y="480011"/>
                                  <a:pt x="3900017" y="526456"/>
                                  <a:pt x="3880538" y="480169"/>
                                </a:cubicBezTo>
                                <a:cubicBezTo>
                                  <a:pt x="3855171" y="419870"/>
                                  <a:pt x="3972242" y="346688"/>
                                  <a:pt x="3972242" y="346688"/>
                                </a:cubicBezTo>
                                <a:cubicBezTo>
                                  <a:pt x="3972242" y="346688"/>
                                  <a:pt x="3886853" y="287032"/>
                                  <a:pt x="3898354" y="230704"/>
                                </a:cubicBezTo>
                                <a:cubicBezTo>
                                  <a:pt x="3911655" y="165472"/>
                                  <a:pt x="4049838" y="208092"/>
                                  <a:pt x="4049838" y="208092"/>
                                </a:cubicBezTo>
                                <a:cubicBezTo>
                                  <a:pt x="4049838" y="208092"/>
                                  <a:pt x="3981273" y="84014"/>
                                  <a:pt x="4036293" y="66103"/>
                                </a:cubicBezTo>
                                <a:cubicBezTo>
                                  <a:pt x="4096895" y="46378"/>
                                  <a:pt x="4159573" y="132195"/>
                                  <a:pt x="4159573" y="132195"/>
                                </a:cubicBezTo>
                                <a:cubicBezTo>
                                  <a:pt x="4159573" y="132195"/>
                                  <a:pt x="4201032" y="-6009"/>
                                  <a:pt x="4264533" y="20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tx1"/>
                          </a:solidFill>
                          <a:ln w="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9795236" name="Freeform: Shape 1459795236">
                          <a:extLst>
                            <a:ext uri="{FF2B5EF4-FFF2-40B4-BE49-F238E27FC236}">
                              <a16:creationId xmlns:a16="http://schemas.microsoft.com/office/drawing/2014/main" id="{A07F3C07-DEE5-F820-F97D-99A9359793AF}"/>
                            </a:ext>
                          </a:extLst>
                        </wps:cNvPr>
                        <wps:cNvSpPr/>
                        <wps:spPr>
                          <a:xfrm>
                            <a:off x="1927067" y="9174209"/>
                            <a:ext cx="1952467" cy="884191"/>
                          </a:xfrm>
                          <a:custGeom>
                            <a:avLst/>
                            <a:gdLst>
                              <a:gd name="connsiteX0" fmla="*/ 0 w 1952467"/>
                              <a:gd name="connsiteY0" fmla="*/ 0 h 884904"/>
                              <a:gd name="connsiteX1" fmla="*/ 1952467 w 1952467"/>
                              <a:gd name="connsiteY1" fmla="*/ 0 h 884904"/>
                              <a:gd name="connsiteX2" fmla="*/ 1952467 w 1952467"/>
                              <a:gd name="connsiteY2" fmla="*/ 427924 h 884904"/>
                              <a:gd name="connsiteX3" fmla="*/ 1858870 w 1952467"/>
                              <a:gd name="connsiteY3" fmla="*/ 475497 h 884904"/>
                              <a:gd name="connsiteX4" fmla="*/ 1711627 w 1952467"/>
                              <a:gd name="connsiteY4" fmla="*/ 702364 h 884904"/>
                              <a:gd name="connsiteX5" fmla="*/ 1724806 w 1952467"/>
                              <a:gd name="connsiteY5" fmla="*/ 838008 h 884904"/>
                              <a:gd name="connsiteX6" fmla="*/ 1743577 w 1952467"/>
                              <a:gd name="connsiteY6" fmla="*/ 884904 h 884904"/>
                              <a:gd name="connsiteX7" fmla="*/ 1572226 w 1952467"/>
                              <a:gd name="connsiteY7" fmla="*/ 884904 h 884904"/>
                              <a:gd name="connsiteX8" fmla="*/ 1512843 w 1952467"/>
                              <a:gd name="connsiteY8" fmla="*/ 855508 h 884904"/>
                              <a:gd name="connsiteX9" fmla="*/ 1448944 w 1952467"/>
                              <a:gd name="connsiteY9" fmla="*/ 807384 h 884904"/>
                              <a:gd name="connsiteX10" fmla="*/ 1382819 w 1952467"/>
                              <a:gd name="connsiteY10" fmla="*/ 665471 h 884904"/>
                              <a:gd name="connsiteX11" fmla="*/ 1414074 w 1952467"/>
                              <a:gd name="connsiteY11" fmla="*/ 577898 h 884904"/>
                              <a:gd name="connsiteX12" fmla="*/ 1500028 w 1952467"/>
                              <a:gd name="connsiteY12" fmla="*/ 548436 h 884904"/>
                              <a:gd name="connsiteX13" fmla="*/ 1556650 w 1952467"/>
                              <a:gd name="connsiteY13" fmla="*/ 615866 h 884904"/>
                              <a:gd name="connsiteX14" fmla="*/ 1552043 w 1952467"/>
                              <a:gd name="connsiteY14" fmla="*/ 633232 h 884904"/>
                              <a:gd name="connsiteX15" fmla="*/ 1517555 w 1952467"/>
                              <a:gd name="connsiteY15" fmla="*/ 667039 h 884904"/>
                              <a:gd name="connsiteX16" fmla="*/ 1569768 w 1952467"/>
                              <a:gd name="connsiteY16" fmla="*/ 665692 h 884904"/>
                              <a:gd name="connsiteX17" fmla="*/ 1604577 w 1952467"/>
                              <a:gd name="connsiteY17" fmla="*/ 624754 h 884904"/>
                              <a:gd name="connsiteX18" fmla="*/ 1572270 w 1952467"/>
                              <a:gd name="connsiteY18" fmla="*/ 469684 h 884904"/>
                              <a:gd name="connsiteX19" fmla="*/ 1418452 w 1952467"/>
                              <a:gd name="connsiteY19" fmla="*/ 415851 h 884904"/>
                              <a:gd name="connsiteX20" fmla="*/ 1263414 w 1952467"/>
                              <a:gd name="connsiteY20" fmla="*/ 475499 h 884904"/>
                              <a:gd name="connsiteX21" fmla="*/ 1116155 w 1952467"/>
                              <a:gd name="connsiteY21" fmla="*/ 702366 h 884904"/>
                              <a:gd name="connsiteX22" fmla="*/ 1129334 w 1952467"/>
                              <a:gd name="connsiteY22" fmla="*/ 838009 h 884904"/>
                              <a:gd name="connsiteX23" fmla="*/ 1148104 w 1952467"/>
                              <a:gd name="connsiteY23" fmla="*/ 884904 h 884904"/>
                              <a:gd name="connsiteX24" fmla="*/ 976750 w 1952467"/>
                              <a:gd name="connsiteY24" fmla="*/ 884904 h 884904"/>
                              <a:gd name="connsiteX25" fmla="*/ 917372 w 1952467"/>
                              <a:gd name="connsiteY25" fmla="*/ 855510 h 884904"/>
                              <a:gd name="connsiteX26" fmla="*/ 853472 w 1952467"/>
                              <a:gd name="connsiteY26" fmla="*/ 807386 h 884904"/>
                              <a:gd name="connsiteX27" fmla="*/ 787348 w 1952467"/>
                              <a:gd name="connsiteY27" fmla="*/ 665473 h 884904"/>
                              <a:gd name="connsiteX28" fmla="*/ 818602 w 1952467"/>
                              <a:gd name="connsiteY28" fmla="*/ 577899 h 884904"/>
                              <a:gd name="connsiteX29" fmla="*/ 904557 w 1952467"/>
                              <a:gd name="connsiteY29" fmla="*/ 548438 h 884904"/>
                              <a:gd name="connsiteX30" fmla="*/ 961194 w 1952467"/>
                              <a:gd name="connsiteY30" fmla="*/ 615868 h 884904"/>
                              <a:gd name="connsiteX31" fmla="*/ 956572 w 1952467"/>
                              <a:gd name="connsiteY31" fmla="*/ 633234 h 884904"/>
                              <a:gd name="connsiteX32" fmla="*/ 922083 w 1952467"/>
                              <a:gd name="connsiteY32" fmla="*/ 667041 h 884904"/>
                              <a:gd name="connsiteX33" fmla="*/ 974296 w 1952467"/>
                              <a:gd name="connsiteY33" fmla="*/ 665694 h 884904"/>
                              <a:gd name="connsiteX34" fmla="*/ 1009105 w 1952467"/>
                              <a:gd name="connsiteY34" fmla="*/ 624756 h 884904"/>
                              <a:gd name="connsiteX35" fmla="*/ 976798 w 1952467"/>
                              <a:gd name="connsiteY35" fmla="*/ 469686 h 884904"/>
                              <a:gd name="connsiteX36" fmla="*/ 822980 w 1952467"/>
                              <a:gd name="connsiteY36" fmla="*/ 415852 h 884904"/>
                              <a:gd name="connsiteX37" fmla="*/ 667942 w 1952467"/>
                              <a:gd name="connsiteY37" fmla="*/ 475500 h 884904"/>
                              <a:gd name="connsiteX38" fmla="*/ 520683 w 1952467"/>
                              <a:gd name="connsiteY38" fmla="*/ 702367 h 884904"/>
                              <a:gd name="connsiteX39" fmla="*/ 533863 w 1952467"/>
                              <a:gd name="connsiteY39" fmla="*/ 838011 h 884904"/>
                              <a:gd name="connsiteX40" fmla="*/ 552633 w 1952467"/>
                              <a:gd name="connsiteY40" fmla="*/ 884904 h 884904"/>
                              <a:gd name="connsiteX41" fmla="*/ 381290 w 1952467"/>
                              <a:gd name="connsiteY41" fmla="*/ 884904 h 884904"/>
                              <a:gd name="connsiteX42" fmla="*/ 321904 w 1952467"/>
                              <a:gd name="connsiteY42" fmla="*/ 855511 h 884904"/>
                              <a:gd name="connsiteX43" fmla="*/ 258016 w 1952467"/>
                              <a:gd name="connsiteY43" fmla="*/ 807387 h 884904"/>
                              <a:gd name="connsiteX44" fmla="*/ 191891 w 1952467"/>
                              <a:gd name="connsiteY44" fmla="*/ 665474 h 884904"/>
                              <a:gd name="connsiteX45" fmla="*/ 223131 w 1952467"/>
                              <a:gd name="connsiteY45" fmla="*/ 577901 h 884904"/>
                              <a:gd name="connsiteX46" fmla="*/ 309085 w 1952467"/>
                              <a:gd name="connsiteY46" fmla="*/ 548439 h 884904"/>
                              <a:gd name="connsiteX47" fmla="*/ 365722 w 1952467"/>
                              <a:gd name="connsiteY47" fmla="*/ 615869 h 884904"/>
                              <a:gd name="connsiteX48" fmla="*/ 361100 w 1952467"/>
                              <a:gd name="connsiteY48" fmla="*/ 633235 h 884904"/>
                              <a:gd name="connsiteX49" fmla="*/ 326611 w 1952467"/>
                              <a:gd name="connsiteY49" fmla="*/ 667042 h 884904"/>
                              <a:gd name="connsiteX50" fmla="*/ 378825 w 1952467"/>
                              <a:gd name="connsiteY50" fmla="*/ 665695 h 884904"/>
                              <a:gd name="connsiteX51" fmla="*/ 413649 w 1952467"/>
                              <a:gd name="connsiteY51" fmla="*/ 624757 h 884904"/>
                              <a:gd name="connsiteX52" fmla="*/ 381326 w 1952467"/>
                              <a:gd name="connsiteY52" fmla="*/ 469687 h 884904"/>
                              <a:gd name="connsiteX53" fmla="*/ 227524 w 1952467"/>
                              <a:gd name="connsiteY53" fmla="*/ 415854 h 884904"/>
                              <a:gd name="connsiteX54" fmla="*/ 72470 w 1952467"/>
                              <a:gd name="connsiteY54" fmla="*/ 475502 h 884904"/>
                              <a:gd name="connsiteX55" fmla="*/ 0 w 1952467"/>
                              <a:gd name="connsiteY55" fmla="*/ 540912 h 88490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</a:cxnLst>
                            <a:rect l="l" t="t" r="r" b="b"/>
                            <a:pathLst>
                              <a:path w="1952467" h="884904">
                                <a:moveTo>
                                  <a:pt x="0" y="0"/>
                                </a:moveTo>
                                <a:lnTo>
                                  <a:pt x="1952467" y="0"/>
                                </a:lnTo>
                                <a:lnTo>
                                  <a:pt x="1952467" y="427924"/>
                                </a:lnTo>
                                <a:cubicBezTo>
                                  <a:pt x="1919168" y="438613"/>
                                  <a:pt x="1887593" y="455383"/>
                                  <a:pt x="1858870" y="475497"/>
                                </a:cubicBezTo>
                                <a:cubicBezTo>
                                  <a:pt x="1782800" y="528767"/>
                                  <a:pt x="1722762" y="610163"/>
                                  <a:pt x="1711627" y="702364"/>
                                </a:cubicBezTo>
                                <a:cubicBezTo>
                                  <a:pt x="1706136" y="747756"/>
                                  <a:pt x="1712512" y="793967"/>
                                  <a:pt x="1724806" y="838008"/>
                                </a:cubicBezTo>
                                <a:lnTo>
                                  <a:pt x="1743577" y="884904"/>
                                </a:lnTo>
                                <a:lnTo>
                                  <a:pt x="1572226" y="884904"/>
                                </a:lnTo>
                                <a:lnTo>
                                  <a:pt x="1512843" y="855508"/>
                                </a:lnTo>
                                <a:cubicBezTo>
                                  <a:pt x="1489789" y="841843"/>
                                  <a:pt x="1468110" y="826110"/>
                                  <a:pt x="1448944" y="807384"/>
                                </a:cubicBezTo>
                                <a:cubicBezTo>
                                  <a:pt x="1410627" y="769934"/>
                                  <a:pt x="1383063" y="719054"/>
                                  <a:pt x="1382819" y="665471"/>
                                </a:cubicBezTo>
                                <a:cubicBezTo>
                                  <a:pt x="1382682" y="633746"/>
                                  <a:pt x="1392658" y="601301"/>
                                  <a:pt x="1414074" y="577898"/>
                                </a:cubicBezTo>
                                <a:cubicBezTo>
                                  <a:pt x="1435490" y="554495"/>
                                  <a:pt x="1469064" y="541485"/>
                                  <a:pt x="1500028" y="548436"/>
                                </a:cubicBezTo>
                                <a:cubicBezTo>
                                  <a:pt x="1530978" y="555387"/>
                                  <a:pt x="1556818" y="584140"/>
                                  <a:pt x="1556650" y="615866"/>
                                </a:cubicBezTo>
                                <a:cubicBezTo>
                                  <a:pt x="1556619" y="621954"/>
                                  <a:pt x="1555613" y="628296"/>
                                  <a:pt x="1552043" y="633232"/>
                                </a:cubicBezTo>
                                <a:cubicBezTo>
                                  <a:pt x="1541976" y="647167"/>
                                  <a:pt x="1513513" y="650332"/>
                                  <a:pt x="1517555" y="667039"/>
                                </a:cubicBezTo>
                                <a:cubicBezTo>
                                  <a:pt x="1533297" y="676234"/>
                                  <a:pt x="1553889" y="674626"/>
                                  <a:pt x="1569768" y="665692"/>
                                </a:cubicBezTo>
                                <a:cubicBezTo>
                                  <a:pt x="1585647" y="656760"/>
                                  <a:pt x="1597179" y="641409"/>
                                  <a:pt x="1604577" y="624754"/>
                                </a:cubicBezTo>
                                <a:cubicBezTo>
                                  <a:pt x="1627351" y="573522"/>
                                  <a:pt x="1611441" y="509798"/>
                                  <a:pt x="1572270" y="469684"/>
                                </a:cubicBezTo>
                                <a:cubicBezTo>
                                  <a:pt x="1533113" y="429571"/>
                                  <a:pt x="1474387" y="411973"/>
                                  <a:pt x="1418452" y="415851"/>
                                </a:cubicBezTo>
                                <a:cubicBezTo>
                                  <a:pt x="1362532" y="419727"/>
                                  <a:pt x="1309327" y="443340"/>
                                  <a:pt x="1263414" y="475499"/>
                                </a:cubicBezTo>
                                <a:cubicBezTo>
                                  <a:pt x="1187329" y="528769"/>
                                  <a:pt x="1127290" y="610165"/>
                                  <a:pt x="1116155" y="702366"/>
                                </a:cubicBezTo>
                                <a:cubicBezTo>
                                  <a:pt x="1110664" y="747758"/>
                                  <a:pt x="1117040" y="793969"/>
                                  <a:pt x="1129334" y="838009"/>
                                </a:cubicBezTo>
                                <a:lnTo>
                                  <a:pt x="1148104" y="884904"/>
                                </a:lnTo>
                                <a:lnTo>
                                  <a:pt x="976750" y="884904"/>
                                </a:lnTo>
                                <a:lnTo>
                                  <a:pt x="917372" y="855510"/>
                                </a:lnTo>
                                <a:cubicBezTo>
                                  <a:pt x="894318" y="841845"/>
                                  <a:pt x="872639" y="826112"/>
                                  <a:pt x="853472" y="807386"/>
                                </a:cubicBezTo>
                                <a:cubicBezTo>
                                  <a:pt x="815155" y="769936"/>
                                  <a:pt x="787592" y="719056"/>
                                  <a:pt x="787348" y="665473"/>
                                </a:cubicBezTo>
                                <a:cubicBezTo>
                                  <a:pt x="787210" y="633748"/>
                                  <a:pt x="797186" y="601302"/>
                                  <a:pt x="818602" y="577899"/>
                                </a:cubicBezTo>
                                <a:cubicBezTo>
                                  <a:pt x="840019" y="554496"/>
                                  <a:pt x="873592" y="541487"/>
                                  <a:pt x="904557" y="548438"/>
                                </a:cubicBezTo>
                                <a:cubicBezTo>
                                  <a:pt x="935506" y="555389"/>
                                  <a:pt x="961346" y="584141"/>
                                  <a:pt x="961194" y="615868"/>
                                </a:cubicBezTo>
                                <a:cubicBezTo>
                                  <a:pt x="961148" y="621955"/>
                                  <a:pt x="960141" y="628298"/>
                                  <a:pt x="956572" y="633234"/>
                                </a:cubicBezTo>
                                <a:cubicBezTo>
                                  <a:pt x="946504" y="647169"/>
                                  <a:pt x="918041" y="650334"/>
                                  <a:pt x="922083" y="667041"/>
                                </a:cubicBezTo>
                                <a:cubicBezTo>
                                  <a:pt x="937825" y="676235"/>
                                  <a:pt x="958417" y="674628"/>
                                  <a:pt x="974296" y="665694"/>
                                </a:cubicBezTo>
                                <a:cubicBezTo>
                                  <a:pt x="990190" y="656762"/>
                                  <a:pt x="1001707" y="641411"/>
                                  <a:pt x="1009105" y="624756"/>
                                </a:cubicBezTo>
                                <a:cubicBezTo>
                                  <a:pt x="1031879" y="573523"/>
                                  <a:pt x="1015969" y="509800"/>
                                  <a:pt x="976798" y="469686"/>
                                </a:cubicBezTo>
                                <a:cubicBezTo>
                                  <a:pt x="937642" y="429573"/>
                                  <a:pt x="878915" y="411975"/>
                                  <a:pt x="822980" y="415852"/>
                                </a:cubicBezTo>
                                <a:cubicBezTo>
                                  <a:pt x="767060" y="419728"/>
                                  <a:pt x="713856" y="443342"/>
                                  <a:pt x="667942" y="475500"/>
                                </a:cubicBezTo>
                                <a:cubicBezTo>
                                  <a:pt x="591857" y="528770"/>
                                  <a:pt x="531819" y="610166"/>
                                  <a:pt x="520683" y="702367"/>
                                </a:cubicBezTo>
                                <a:cubicBezTo>
                                  <a:pt x="515192" y="747759"/>
                                  <a:pt x="521568" y="793970"/>
                                  <a:pt x="533863" y="838011"/>
                                </a:cubicBezTo>
                                <a:lnTo>
                                  <a:pt x="552633" y="884904"/>
                                </a:lnTo>
                                <a:lnTo>
                                  <a:pt x="381290" y="884904"/>
                                </a:lnTo>
                                <a:lnTo>
                                  <a:pt x="321904" y="855511"/>
                                </a:lnTo>
                                <a:cubicBezTo>
                                  <a:pt x="298850" y="841846"/>
                                  <a:pt x="277175" y="826113"/>
                                  <a:pt x="258016" y="807387"/>
                                </a:cubicBezTo>
                                <a:cubicBezTo>
                                  <a:pt x="219683" y="769937"/>
                                  <a:pt x="192120" y="719057"/>
                                  <a:pt x="191891" y="665474"/>
                                </a:cubicBezTo>
                                <a:cubicBezTo>
                                  <a:pt x="191739" y="633749"/>
                                  <a:pt x="201715" y="601304"/>
                                  <a:pt x="223131" y="577901"/>
                                </a:cubicBezTo>
                                <a:cubicBezTo>
                                  <a:pt x="244562" y="554498"/>
                                  <a:pt x="278135" y="541489"/>
                                  <a:pt x="309085" y="548439"/>
                                </a:cubicBezTo>
                                <a:cubicBezTo>
                                  <a:pt x="340035" y="555390"/>
                                  <a:pt x="365874" y="584143"/>
                                  <a:pt x="365722" y="615869"/>
                                </a:cubicBezTo>
                                <a:cubicBezTo>
                                  <a:pt x="365691" y="621957"/>
                                  <a:pt x="364669" y="628299"/>
                                  <a:pt x="361100" y="633235"/>
                                </a:cubicBezTo>
                                <a:cubicBezTo>
                                  <a:pt x="351032" y="647170"/>
                                  <a:pt x="322569" y="650335"/>
                                  <a:pt x="326611" y="667042"/>
                                </a:cubicBezTo>
                                <a:cubicBezTo>
                                  <a:pt x="342353" y="676237"/>
                                  <a:pt x="362946" y="674629"/>
                                  <a:pt x="378825" y="665695"/>
                                </a:cubicBezTo>
                                <a:cubicBezTo>
                                  <a:pt x="394719" y="656763"/>
                                  <a:pt x="406251" y="641412"/>
                                  <a:pt x="413649" y="624757"/>
                                </a:cubicBezTo>
                                <a:cubicBezTo>
                                  <a:pt x="436407" y="573525"/>
                                  <a:pt x="420498" y="509802"/>
                                  <a:pt x="381326" y="469687"/>
                                </a:cubicBezTo>
                                <a:cubicBezTo>
                                  <a:pt x="342170" y="429574"/>
                                  <a:pt x="283444" y="411977"/>
                                  <a:pt x="227524" y="415854"/>
                                </a:cubicBezTo>
                                <a:cubicBezTo>
                                  <a:pt x="171588" y="419730"/>
                                  <a:pt x="118384" y="443343"/>
                                  <a:pt x="72470" y="475502"/>
                                </a:cubicBezTo>
                                <a:cubicBezTo>
                                  <a:pt x="45883" y="494117"/>
                                  <a:pt x="21264" y="516168"/>
                                  <a:pt x="0" y="54091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 w="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4541945" name="Freeform: Shape 1774541945">
                          <a:extLst>
                            <a:ext uri="{FF2B5EF4-FFF2-40B4-BE49-F238E27FC236}">
                              <a16:creationId xmlns:a16="http://schemas.microsoft.com/office/drawing/2014/main" id="{FC3F9CD2-A331-3B84-E479-E000630428D1}"/>
                            </a:ext>
                          </a:extLst>
                        </wps:cNvPr>
                        <wps:cNvSpPr/>
                        <wps:spPr>
                          <a:xfrm>
                            <a:off x="131800" y="9174209"/>
                            <a:ext cx="6676433" cy="884191"/>
                          </a:xfrm>
                          <a:custGeom>
                            <a:avLst/>
                            <a:gdLst>
                              <a:gd name="connsiteX0" fmla="*/ 4080092 w 6676433"/>
                              <a:gd name="connsiteY0" fmla="*/ 331768 h 884904"/>
                              <a:gd name="connsiteX1" fmla="*/ 4118580 w 6676433"/>
                              <a:gd name="connsiteY1" fmla="*/ 366842 h 884904"/>
                              <a:gd name="connsiteX2" fmla="*/ 4227110 w 6676433"/>
                              <a:gd name="connsiteY2" fmla="*/ 734292 h 884904"/>
                              <a:gd name="connsiteX3" fmla="*/ 4258761 w 6676433"/>
                              <a:gd name="connsiteY3" fmla="*/ 557899 h 884904"/>
                              <a:gd name="connsiteX4" fmla="*/ 4364942 w 6676433"/>
                              <a:gd name="connsiteY4" fmla="*/ 389527 h 884904"/>
                              <a:gd name="connsiteX5" fmla="*/ 4379250 w 6676433"/>
                              <a:gd name="connsiteY5" fmla="*/ 382951 h 884904"/>
                              <a:gd name="connsiteX6" fmla="*/ 4394702 w 6676433"/>
                              <a:gd name="connsiteY6" fmla="*/ 410924 h 884904"/>
                              <a:gd name="connsiteX7" fmla="*/ 4361388 w 6676433"/>
                              <a:gd name="connsiteY7" fmla="*/ 528889 h 884904"/>
                              <a:gd name="connsiteX8" fmla="*/ 4262880 w 6676433"/>
                              <a:gd name="connsiteY8" fmla="*/ 762167 h 884904"/>
                              <a:gd name="connsiteX9" fmla="*/ 4558785 w 6676433"/>
                              <a:gd name="connsiteY9" fmla="*/ 559440 h 884904"/>
                              <a:gd name="connsiteX10" fmla="*/ 4575091 w 6676433"/>
                              <a:gd name="connsiteY10" fmla="*/ 559434 h 884904"/>
                              <a:gd name="connsiteX11" fmla="*/ 4582993 w 6676433"/>
                              <a:gd name="connsiteY11" fmla="*/ 581880 h 884904"/>
                              <a:gd name="connsiteX12" fmla="*/ 4511331 w 6676433"/>
                              <a:gd name="connsiteY12" fmla="*/ 671934 h 884904"/>
                              <a:gd name="connsiteX13" fmla="*/ 4295904 w 6676433"/>
                              <a:gd name="connsiteY13" fmla="*/ 790531 h 884904"/>
                              <a:gd name="connsiteX14" fmla="*/ 4437717 w 6676433"/>
                              <a:gd name="connsiteY14" fmla="*/ 821443 h 884904"/>
                              <a:gd name="connsiteX15" fmla="*/ 4437717 w 6676433"/>
                              <a:gd name="connsiteY15" fmla="*/ 821441 h 884904"/>
                              <a:gd name="connsiteX16" fmla="*/ 4537672 w 6676433"/>
                              <a:gd name="connsiteY16" fmla="*/ 864477 h 884904"/>
                              <a:gd name="connsiteX17" fmla="*/ 4561046 w 6676433"/>
                              <a:gd name="connsiteY17" fmla="*/ 884904 h 884904"/>
                              <a:gd name="connsiteX18" fmla="*/ 4399427 w 6676433"/>
                              <a:gd name="connsiteY18" fmla="*/ 884904 h 884904"/>
                              <a:gd name="connsiteX19" fmla="*/ 4300663 w 6676433"/>
                              <a:gd name="connsiteY19" fmla="*/ 831963 h 884904"/>
                              <a:gd name="connsiteX20" fmla="*/ 4345517 w 6676433"/>
                              <a:gd name="connsiteY20" fmla="*/ 884904 h 884904"/>
                              <a:gd name="connsiteX21" fmla="*/ 4281608 w 6676433"/>
                              <a:gd name="connsiteY21" fmla="*/ 884904 h 884904"/>
                              <a:gd name="connsiteX22" fmla="*/ 4276283 w 6676433"/>
                              <a:gd name="connsiteY22" fmla="*/ 876748 h 884904"/>
                              <a:gd name="connsiteX23" fmla="*/ 4261598 w 6676433"/>
                              <a:gd name="connsiteY23" fmla="*/ 853899 h 884904"/>
                              <a:gd name="connsiteX24" fmla="*/ 4274310 w 6676433"/>
                              <a:gd name="connsiteY24" fmla="*/ 884904 h 884904"/>
                              <a:gd name="connsiteX25" fmla="*/ 4192459 w 6676433"/>
                              <a:gd name="connsiteY25" fmla="*/ 884904 h 884904"/>
                              <a:gd name="connsiteX26" fmla="*/ 4197518 w 6676433"/>
                              <a:gd name="connsiteY26" fmla="*/ 869448 h 884904"/>
                              <a:gd name="connsiteX27" fmla="*/ 4186296 w 6676433"/>
                              <a:gd name="connsiteY27" fmla="*/ 884904 h 884904"/>
                              <a:gd name="connsiteX28" fmla="*/ 4075261 w 6676433"/>
                              <a:gd name="connsiteY28" fmla="*/ 884904 h 884904"/>
                              <a:gd name="connsiteX29" fmla="*/ 4106502 w 6676433"/>
                              <a:gd name="connsiteY29" fmla="*/ 860888 h 884904"/>
                              <a:gd name="connsiteX30" fmla="*/ 4160574 w 6676433"/>
                              <a:gd name="connsiteY30" fmla="*/ 830790 h 884904"/>
                              <a:gd name="connsiteX31" fmla="*/ 4073293 w 6676433"/>
                              <a:gd name="connsiteY31" fmla="*/ 861276 h 884904"/>
                              <a:gd name="connsiteX32" fmla="*/ 4005646 w 6676433"/>
                              <a:gd name="connsiteY32" fmla="*/ 884904 h 884904"/>
                              <a:gd name="connsiteX33" fmla="*/ 3872222 w 6676433"/>
                              <a:gd name="connsiteY33" fmla="*/ 884904 h 884904"/>
                              <a:gd name="connsiteX34" fmla="*/ 3859297 w 6676433"/>
                              <a:gd name="connsiteY34" fmla="*/ 873250 h 884904"/>
                              <a:gd name="connsiteX35" fmla="*/ 3847706 w 6676433"/>
                              <a:gd name="connsiteY35" fmla="*/ 832337 h 884904"/>
                              <a:gd name="connsiteX36" fmla="*/ 3947007 w 6676433"/>
                              <a:gd name="connsiteY36" fmla="*/ 782605 h 884904"/>
                              <a:gd name="connsiteX37" fmla="*/ 4155616 w 6676433"/>
                              <a:gd name="connsiteY37" fmla="*/ 800573 h 884904"/>
                              <a:gd name="connsiteX38" fmla="*/ 3968012 w 6676433"/>
                              <a:gd name="connsiteY38" fmla="*/ 687012 h 884904"/>
                              <a:gd name="connsiteX39" fmla="*/ 3919993 w 6676433"/>
                              <a:gd name="connsiteY39" fmla="*/ 632977 h 884904"/>
                              <a:gd name="connsiteX40" fmla="*/ 3947877 w 6676433"/>
                              <a:gd name="connsiteY40" fmla="*/ 574658 h 884904"/>
                              <a:gd name="connsiteX41" fmla="*/ 3978552 w 6676433"/>
                              <a:gd name="connsiteY41" fmla="*/ 580102 h 884904"/>
                              <a:gd name="connsiteX42" fmla="*/ 4192911 w 6676433"/>
                              <a:gd name="connsiteY42" fmla="*/ 758163 h 884904"/>
                              <a:gd name="connsiteX43" fmla="*/ 4054225 w 6676433"/>
                              <a:gd name="connsiteY43" fmla="*/ 390468 h 884904"/>
                              <a:gd name="connsiteX44" fmla="*/ 4064491 w 6676433"/>
                              <a:gd name="connsiteY44" fmla="*/ 334275 h 884904"/>
                              <a:gd name="connsiteX45" fmla="*/ 4080092 w 6676433"/>
                              <a:gd name="connsiteY45" fmla="*/ 331768 h 884904"/>
                              <a:gd name="connsiteX46" fmla="*/ 293645 w 6676433"/>
                              <a:gd name="connsiteY46" fmla="*/ 148111 h 884904"/>
                              <a:gd name="connsiteX47" fmla="*/ 415673 w 6676433"/>
                              <a:gd name="connsiteY47" fmla="*/ 169723 h 884904"/>
                              <a:gd name="connsiteX48" fmla="*/ 365470 w 6676433"/>
                              <a:gd name="connsiteY48" fmla="*/ 398711 h 884904"/>
                              <a:gd name="connsiteX49" fmla="*/ 499460 w 6676433"/>
                              <a:gd name="connsiteY49" fmla="*/ 229757 h 884904"/>
                              <a:gd name="connsiteX50" fmla="*/ 622354 w 6676433"/>
                              <a:gd name="connsiteY50" fmla="*/ 439972 h 884904"/>
                              <a:gd name="connsiteX51" fmla="*/ 410313 w 6676433"/>
                              <a:gd name="connsiteY51" fmla="*/ 488792 h 884904"/>
                              <a:gd name="connsiteX52" fmla="*/ 410313 w 6676433"/>
                              <a:gd name="connsiteY52" fmla="*/ 488795 h 884904"/>
                              <a:gd name="connsiteX53" fmla="*/ 617918 w 6676433"/>
                              <a:gd name="connsiteY53" fmla="*/ 550811 h 884904"/>
                              <a:gd name="connsiteX54" fmla="*/ 508012 w 6676433"/>
                              <a:gd name="connsiteY54" fmla="*/ 711832 h 884904"/>
                              <a:gd name="connsiteX55" fmla="*/ 351036 w 6676433"/>
                              <a:gd name="connsiteY55" fmla="*/ 527143 h 884904"/>
                              <a:gd name="connsiteX56" fmla="*/ 429567 w 6676433"/>
                              <a:gd name="connsiteY56" fmla="*/ 730169 h 884904"/>
                              <a:gd name="connsiteX57" fmla="*/ 211070 w 6676433"/>
                              <a:gd name="connsiteY57" fmla="*/ 751017 h 884904"/>
                              <a:gd name="connsiteX58" fmla="*/ 249079 w 6676433"/>
                              <a:gd name="connsiteY58" fmla="*/ 542271 h 884904"/>
                              <a:gd name="connsiteX59" fmla="*/ 127652 w 6676433"/>
                              <a:gd name="connsiteY59" fmla="*/ 697928 h 884904"/>
                              <a:gd name="connsiteX60" fmla="*/ 24821 w 6676433"/>
                              <a:gd name="connsiteY60" fmla="*/ 467645 h 884904"/>
                              <a:gd name="connsiteX61" fmla="*/ 232018 w 6676433"/>
                              <a:gd name="connsiteY61" fmla="*/ 453203 h 884904"/>
                              <a:gd name="connsiteX62" fmla="*/ 25376 w 6676433"/>
                              <a:gd name="connsiteY62" fmla="*/ 384806 h 884904"/>
                              <a:gd name="connsiteX63" fmla="*/ 113547 w 6676433"/>
                              <a:gd name="connsiteY63" fmla="*/ 219466 h 884904"/>
                              <a:gd name="connsiteX64" fmla="*/ 268629 w 6676433"/>
                              <a:gd name="connsiteY64" fmla="*/ 393875 h 884904"/>
                              <a:gd name="connsiteX65" fmla="*/ 203968 w 6676433"/>
                              <a:gd name="connsiteY65" fmla="*/ 197085 h 884904"/>
                              <a:gd name="connsiteX66" fmla="*/ 293645 w 6676433"/>
                              <a:gd name="connsiteY66" fmla="*/ 148111 h 884904"/>
                              <a:gd name="connsiteX67" fmla="*/ 5700200 w 6676433"/>
                              <a:gd name="connsiteY67" fmla="*/ 0 h 884904"/>
                              <a:gd name="connsiteX68" fmla="*/ 6676433 w 6676433"/>
                              <a:gd name="connsiteY68" fmla="*/ 0 h 884904"/>
                              <a:gd name="connsiteX69" fmla="*/ 6676433 w 6676433"/>
                              <a:gd name="connsiteY69" fmla="*/ 884904 h 884904"/>
                              <a:gd name="connsiteX70" fmla="*/ 6036990 w 6676433"/>
                              <a:gd name="connsiteY70" fmla="*/ 884904 h 884904"/>
                              <a:gd name="connsiteX71" fmla="*/ 6061418 w 6676433"/>
                              <a:gd name="connsiteY71" fmla="*/ 864596 h 884904"/>
                              <a:gd name="connsiteX72" fmla="*/ 6186883 w 6676433"/>
                              <a:gd name="connsiteY72" fmla="*/ 809167 h 884904"/>
                              <a:gd name="connsiteX73" fmla="*/ 6304870 w 6676433"/>
                              <a:gd name="connsiteY73" fmla="*/ 638200 h 884904"/>
                              <a:gd name="connsiteX74" fmla="*/ 6249011 w 6676433"/>
                              <a:gd name="connsiteY74" fmla="*/ 473811 h 884904"/>
                              <a:gd name="connsiteX75" fmla="*/ 6249102 w 6676433"/>
                              <a:gd name="connsiteY75" fmla="*/ 473613 h 884904"/>
                              <a:gd name="connsiteX76" fmla="*/ 6334141 w 6676433"/>
                              <a:gd name="connsiteY76" fmla="*/ 492031 h 884904"/>
                              <a:gd name="connsiteX77" fmla="*/ 6416084 w 6676433"/>
                              <a:gd name="connsiteY77" fmla="*/ 650485 h 884904"/>
                              <a:gd name="connsiteX78" fmla="*/ 6554297 w 6676433"/>
                              <a:gd name="connsiteY78" fmla="*/ 685210 h 884904"/>
                              <a:gd name="connsiteX79" fmla="*/ 6472645 w 6676433"/>
                              <a:gd name="connsiteY79" fmla="*/ 633110 h 884904"/>
                              <a:gd name="connsiteX80" fmla="*/ 6385592 w 6676433"/>
                              <a:gd name="connsiteY80" fmla="*/ 446414 h 884904"/>
                              <a:gd name="connsiteX81" fmla="*/ 6264005 w 6676433"/>
                              <a:gd name="connsiteY81" fmla="*/ 441386 h 884904"/>
                              <a:gd name="connsiteX82" fmla="*/ 6329992 w 6676433"/>
                              <a:gd name="connsiteY82" fmla="*/ 370951 h 884904"/>
                              <a:gd name="connsiteX83" fmla="*/ 6469899 w 6676433"/>
                              <a:gd name="connsiteY83" fmla="*/ 456304 h 884904"/>
                              <a:gd name="connsiteX84" fmla="*/ 6613481 w 6676433"/>
                              <a:gd name="connsiteY84" fmla="*/ 470375 h 884904"/>
                              <a:gd name="connsiteX85" fmla="*/ 6519351 w 6676433"/>
                              <a:gd name="connsiteY85" fmla="*/ 425833 h 884904"/>
                              <a:gd name="connsiteX86" fmla="*/ 6398756 w 6676433"/>
                              <a:gd name="connsiteY86" fmla="*/ 297857 h 884904"/>
                              <a:gd name="connsiteX87" fmla="*/ 6260649 w 6676433"/>
                              <a:gd name="connsiteY87" fmla="*/ 361588 h 884904"/>
                              <a:gd name="connsiteX88" fmla="*/ 6241155 w 6676433"/>
                              <a:gd name="connsiteY88" fmla="*/ 408767 h 884904"/>
                              <a:gd name="connsiteX89" fmla="*/ 6264096 w 6676433"/>
                              <a:gd name="connsiteY89" fmla="*/ 329501 h 884904"/>
                              <a:gd name="connsiteX90" fmla="*/ 6359219 w 6676433"/>
                              <a:gd name="connsiteY90" fmla="*/ 252493 h 884904"/>
                              <a:gd name="connsiteX91" fmla="*/ 6390916 w 6676433"/>
                              <a:gd name="connsiteY91" fmla="*/ 163685 h 884904"/>
                              <a:gd name="connsiteX92" fmla="*/ 6338351 w 6676433"/>
                              <a:gd name="connsiteY92" fmla="*/ 219338 h 884904"/>
                              <a:gd name="connsiteX93" fmla="*/ 6207674 w 6676433"/>
                              <a:gd name="connsiteY93" fmla="*/ 293166 h 884904"/>
                              <a:gd name="connsiteX94" fmla="*/ 6202289 w 6676433"/>
                              <a:gd name="connsiteY94" fmla="*/ 381894 h 884904"/>
                              <a:gd name="connsiteX95" fmla="*/ 6115389 w 6676433"/>
                              <a:gd name="connsiteY95" fmla="*/ 266978 h 884904"/>
                              <a:gd name="connsiteX96" fmla="*/ 5959466 w 6676433"/>
                              <a:gd name="connsiteY96" fmla="*/ 289270 h 884904"/>
                              <a:gd name="connsiteX97" fmla="*/ 5880361 w 6676433"/>
                              <a:gd name="connsiteY97" fmla="*/ 253102 h 884904"/>
                              <a:gd name="connsiteX98" fmla="*/ 5949566 w 6676433"/>
                              <a:gd name="connsiteY98" fmla="*/ 332584 h 884904"/>
                              <a:gd name="connsiteX99" fmla="*/ 6114474 w 6676433"/>
                              <a:gd name="connsiteY99" fmla="*/ 338638 h 884904"/>
                              <a:gd name="connsiteX100" fmla="*/ 6182627 w 6676433"/>
                              <a:gd name="connsiteY100" fmla="*/ 405512 h 884904"/>
                              <a:gd name="connsiteX101" fmla="*/ 6138178 w 6676433"/>
                              <a:gd name="connsiteY101" fmla="*/ 381822 h 884904"/>
                              <a:gd name="connsiteX102" fmla="*/ 5982408 w 6676433"/>
                              <a:gd name="connsiteY102" fmla="*/ 404705 h 884904"/>
                              <a:gd name="connsiteX103" fmla="*/ 5897872 w 6676433"/>
                              <a:gd name="connsiteY103" fmla="*/ 370044 h 884904"/>
                              <a:gd name="connsiteX104" fmla="*/ 5924535 w 6676433"/>
                              <a:gd name="connsiteY104" fmla="*/ 432181 h 884904"/>
                              <a:gd name="connsiteX105" fmla="*/ 6010520 w 6676433"/>
                              <a:gd name="connsiteY105" fmla="*/ 447887 h 884904"/>
                              <a:gd name="connsiteX106" fmla="*/ 6130368 w 6676433"/>
                              <a:gd name="connsiteY106" fmla="*/ 440649 h 884904"/>
                              <a:gd name="connsiteX107" fmla="*/ 6215026 w 6676433"/>
                              <a:gd name="connsiteY107" fmla="*/ 472782 h 884904"/>
                              <a:gd name="connsiteX108" fmla="*/ 6102637 w 6676433"/>
                              <a:gd name="connsiteY108" fmla="*/ 479676 h 884904"/>
                              <a:gd name="connsiteX109" fmla="*/ 6000041 w 6676433"/>
                              <a:gd name="connsiteY109" fmla="*/ 595131 h 884904"/>
                              <a:gd name="connsiteX110" fmla="*/ 5884708 w 6676433"/>
                              <a:gd name="connsiteY110" fmla="*/ 603868 h 884904"/>
                              <a:gd name="connsiteX111" fmla="*/ 6016637 w 6676433"/>
                              <a:gd name="connsiteY111" fmla="*/ 667947 h 884904"/>
                              <a:gd name="connsiteX112" fmla="*/ 6156162 w 6676433"/>
                              <a:gd name="connsiteY112" fmla="*/ 530797 h 884904"/>
                              <a:gd name="connsiteX113" fmla="*/ 6230584 w 6676433"/>
                              <a:gd name="connsiteY113" fmla="*/ 484850 h 884904"/>
                              <a:gd name="connsiteX114" fmla="*/ 6231682 w 6676433"/>
                              <a:gd name="connsiteY114" fmla="*/ 486987 h 884904"/>
                              <a:gd name="connsiteX115" fmla="*/ 6231408 w 6676433"/>
                              <a:gd name="connsiteY115" fmla="*/ 485285 h 884904"/>
                              <a:gd name="connsiteX116" fmla="*/ 6231668 w 6676433"/>
                              <a:gd name="connsiteY116" fmla="*/ 485506 h 884904"/>
                              <a:gd name="connsiteX117" fmla="*/ 6240011 w 6676433"/>
                              <a:gd name="connsiteY117" fmla="*/ 630157 h 884904"/>
                              <a:gd name="connsiteX118" fmla="*/ 6027558 w 6676433"/>
                              <a:gd name="connsiteY118" fmla="*/ 779760 h 884904"/>
                              <a:gd name="connsiteX119" fmla="*/ 5914441 w 6676433"/>
                              <a:gd name="connsiteY119" fmla="*/ 869945 h 884904"/>
                              <a:gd name="connsiteX120" fmla="*/ 5907720 w 6676433"/>
                              <a:gd name="connsiteY120" fmla="*/ 884904 h 884904"/>
                              <a:gd name="connsiteX121" fmla="*/ 5700200 w 6676433"/>
                              <a:gd name="connsiteY121" fmla="*/ 884904 h 88490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  <a:cxn ang="0">
                                <a:pos x="connsiteX56" y="connsiteY56"/>
                              </a:cxn>
                              <a:cxn ang="0">
                                <a:pos x="connsiteX57" y="connsiteY57"/>
                              </a:cxn>
                              <a:cxn ang="0">
                                <a:pos x="connsiteX58" y="connsiteY58"/>
                              </a:cxn>
                              <a:cxn ang="0">
                                <a:pos x="connsiteX59" y="connsiteY59"/>
                              </a:cxn>
                              <a:cxn ang="0">
                                <a:pos x="connsiteX60" y="connsiteY60"/>
                              </a:cxn>
                              <a:cxn ang="0">
                                <a:pos x="connsiteX61" y="connsiteY61"/>
                              </a:cxn>
                              <a:cxn ang="0">
                                <a:pos x="connsiteX62" y="connsiteY62"/>
                              </a:cxn>
                              <a:cxn ang="0">
                                <a:pos x="connsiteX63" y="connsiteY63"/>
                              </a:cxn>
                              <a:cxn ang="0">
                                <a:pos x="connsiteX64" y="connsiteY64"/>
                              </a:cxn>
                              <a:cxn ang="0">
                                <a:pos x="connsiteX65" y="connsiteY65"/>
                              </a:cxn>
                              <a:cxn ang="0">
                                <a:pos x="connsiteX66" y="connsiteY66"/>
                              </a:cxn>
                              <a:cxn ang="0">
                                <a:pos x="connsiteX67" y="connsiteY67"/>
                              </a:cxn>
                              <a:cxn ang="0">
                                <a:pos x="connsiteX68" y="connsiteY68"/>
                              </a:cxn>
                              <a:cxn ang="0">
                                <a:pos x="connsiteX69" y="connsiteY69"/>
                              </a:cxn>
                              <a:cxn ang="0">
                                <a:pos x="connsiteX70" y="connsiteY70"/>
                              </a:cxn>
                              <a:cxn ang="0">
                                <a:pos x="connsiteX71" y="connsiteY71"/>
                              </a:cxn>
                              <a:cxn ang="0">
                                <a:pos x="connsiteX72" y="connsiteY72"/>
                              </a:cxn>
                              <a:cxn ang="0">
                                <a:pos x="connsiteX73" y="connsiteY73"/>
                              </a:cxn>
                              <a:cxn ang="0">
                                <a:pos x="connsiteX74" y="connsiteY74"/>
                              </a:cxn>
                              <a:cxn ang="0">
                                <a:pos x="connsiteX75" y="connsiteY75"/>
                              </a:cxn>
                              <a:cxn ang="0">
                                <a:pos x="connsiteX76" y="connsiteY76"/>
                              </a:cxn>
                              <a:cxn ang="0">
                                <a:pos x="connsiteX77" y="connsiteY77"/>
                              </a:cxn>
                              <a:cxn ang="0">
                                <a:pos x="connsiteX78" y="connsiteY78"/>
                              </a:cxn>
                              <a:cxn ang="0">
                                <a:pos x="connsiteX79" y="connsiteY79"/>
                              </a:cxn>
                              <a:cxn ang="0">
                                <a:pos x="connsiteX80" y="connsiteY80"/>
                              </a:cxn>
                              <a:cxn ang="0">
                                <a:pos x="connsiteX81" y="connsiteY81"/>
                              </a:cxn>
                              <a:cxn ang="0">
                                <a:pos x="connsiteX82" y="connsiteY82"/>
                              </a:cxn>
                              <a:cxn ang="0">
                                <a:pos x="connsiteX83" y="connsiteY83"/>
                              </a:cxn>
                              <a:cxn ang="0">
                                <a:pos x="connsiteX84" y="connsiteY84"/>
                              </a:cxn>
                              <a:cxn ang="0">
                                <a:pos x="connsiteX85" y="connsiteY85"/>
                              </a:cxn>
                              <a:cxn ang="0">
                                <a:pos x="connsiteX86" y="connsiteY86"/>
                              </a:cxn>
                              <a:cxn ang="0">
                                <a:pos x="connsiteX87" y="connsiteY87"/>
                              </a:cxn>
                              <a:cxn ang="0">
                                <a:pos x="connsiteX88" y="connsiteY88"/>
                              </a:cxn>
                              <a:cxn ang="0">
                                <a:pos x="connsiteX89" y="connsiteY89"/>
                              </a:cxn>
                              <a:cxn ang="0">
                                <a:pos x="connsiteX90" y="connsiteY90"/>
                              </a:cxn>
                              <a:cxn ang="0">
                                <a:pos x="connsiteX91" y="connsiteY91"/>
                              </a:cxn>
                              <a:cxn ang="0">
                                <a:pos x="connsiteX92" y="connsiteY92"/>
                              </a:cxn>
                              <a:cxn ang="0">
                                <a:pos x="connsiteX93" y="connsiteY93"/>
                              </a:cxn>
                              <a:cxn ang="0">
                                <a:pos x="connsiteX94" y="connsiteY94"/>
                              </a:cxn>
                              <a:cxn ang="0">
                                <a:pos x="connsiteX95" y="connsiteY95"/>
                              </a:cxn>
                              <a:cxn ang="0">
                                <a:pos x="connsiteX96" y="connsiteY96"/>
                              </a:cxn>
                              <a:cxn ang="0">
                                <a:pos x="connsiteX97" y="connsiteY97"/>
                              </a:cxn>
                              <a:cxn ang="0">
                                <a:pos x="connsiteX98" y="connsiteY98"/>
                              </a:cxn>
                              <a:cxn ang="0">
                                <a:pos x="connsiteX99" y="connsiteY99"/>
                              </a:cxn>
                              <a:cxn ang="0">
                                <a:pos x="connsiteX100" y="connsiteY100"/>
                              </a:cxn>
                              <a:cxn ang="0">
                                <a:pos x="connsiteX101" y="connsiteY101"/>
                              </a:cxn>
                              <a:cxn ang="0">
                                <a:pos x="connsiteX102" y="connsiteY102"/>
                              </a:cxn>
                              <a:cxn ang="0">
                                <a:pos x="connsiteX103" y="connsiteY103"/>
                              </a:cxn>
                              <a:cxn ang="0">
                                <a:pos x="connsiteX104" y="connsiteY104"/>
                              </a:cxn>
                              <a:cxn ang="0">
                                <a:pos x="connsiteX105" y="connsiteY105"/>
                              </a:cxn>
                              <a:cxn ang="0">
                                <a:pos x="connsiteX106" y="connsiteY106"/>
                              </a:cxn>
                              <a:cxn ang="0">
                                <a:pos x="connsiteX107" y="connsiteY107"/>
                              </a:cxn>
                              <a:cxn ang="0">
                                <a:pos x="connsiteX108" y="connsiteY108"/>
                              </a:cxn>
                              <a:cxn ang="0">
                                <a:pos x="connsiteX109" y="connsiteY109"/>
                              </a:cxn>
                              <a:cxn ang="0">
                                <a:pos x="connsiteX110" y="connsiteY110"/>
                              </a:cxn>
                              <a:cxn ang="0">
                                <a:pos x="connsiteX111" y="connsiteY111"/>
                              </a:cxn>
                              <a:cxn ang="0">
                                <a:pos x="connsiteX112" y="connsiteY112"/>
                              </a:cxn>
                              <a:cxn ang="0">
                                <a:pos x="connsiteX113" y="connsiteY113"/>
                              </a:cxn>
                              <a:cxn ang="0">
                                <a:pos x="connsiteX114" y="connsiteY114"/>
                              </a:cxn>
                              <a:cxn ang="0">
                                <a:pos x="connsiteX115" y="connsiteY115"/>
                              </a:cxn>
                              <a:cxn ang="0">
                                <a:pos x="connsiteX116" y="connsiteY116"/>
                              </a:cxn>
                              <a:cxn ang="0">
                                <a:pos x="connsiteX117" y="connsiteY117"/>
                              </a:cxn>
                              <a:cxn ang="0">
                                <a:pos x="connsiteX118" y="connsiteY118"/>
                              </a:cxn>
                              <a:cxn ang="0">
                                <a:pos x="connsiteX119" y="connsiteY119"/>
                              </a:cxn>
                              <a:cxn ang="0">
                                <a:pos x="connsiteX120" y="connsiteY120"/>
                              </a:cxn>
                              <a:cxn ang="0">
                                <a:pos x="connsiteX121" y="connsiteY121"/>
                              </a:cxn>
                            </a:cxnLst>
                            <a:rect l="l" t="t" r="r" b="b"/>
                            <a:pathLst>
                              <a:path w="6676433" h="884904">
                                <a:moveTo>
                                  <a:pt x="4080092" y="331768"/>
                                </a:moveTo>
                                <a:cubicBezTo>
                                  <a:pt x="4095586" y="334526"/>
                                  <a:pt x="4110172" y="351361"/>
                                  <a:pt x="4118580" y="366842"/>
                                </a:cubicBezTo>
                                <a:cubicBezTo>
                                  <a:pt x="4183286" y="485994"/>
                                  <a:pt x="4206243" y="600322"/>
                                  <a:pt x="4227110" y="734292"/>
                                </a:cubicBezTo>
                                <a:cubicBezTo>
                                  <a:pt x="4233593" y="667242"/>
                                  <a:pt x="4239084" y="622326"/>
                                  <a:pt x="4258761" y="557899"/>
                                </a:cubicBezTo>
                                <a:cubicBezTo>
                                  <a:pt x="4278438" y="493471"/>
                                  <a:pt x="4312348" y="431617"/>
                                  <a:pt x="4364942" y="389527"/>
                                </a:cubicBezTo>
                                <a:cubicBezTo>
                                  <a:pt x="4369137" y="386176"/>
                                  <a:pt x="4373896" y="382799"/>
                                  <a:pt x="4379250" y="382951"/>
                                </a:cubicBezTo>
                                <a:cubicBezTo>
                                  <a:pt x="4391163" y="383288"/>
                                  <a:pt x="4395266" y="399014"/>
                                  <a:pt x="4394702" y="410924"/>
                                </a:cubicBezTo>
                                <a:cubicBezTo>
                                  <a:pt x="4392734" y="451951"/>
                                  <a:pt x="4377038" y="490915"/>
                                  <a:pt x="4361388" y="528889"/>
                                </a:cubicBezTo>
                                <a:cubicBezTo>
                                  <a:pt x="4329218" y="606932"/>
                                  <a:pt x="4296392" y="684693"/>
                                  <a:pt x="4262880" y="762167"/>
                                </a:cubicBezTo>
                                <a:cubicBezTo>
                                  <a:pt x="4349185" y="677260"/>
                                  <a:pt x="4441363" y="588963"/>
                                  <a:pt x="4558785" y="559440"/>
                                </a:cubicBezTo>
                                <a:cubicBezTo>
                                  <a:pt x="4564185" y="558082"/>
                                  <a:pt x="4570134" y="556914"/>
                                  <a:pt x="4575091" y="559434"/>
                                </a:cubicBezTo>
                                <a:cubicBezTo>
                                  <a:pt x="4582642" y="563269"/>
                                  <a:pt x="4584015" y="573479"/>
                                  <a:pt x="4582993" y="581880"/>
                                </a:cubicBezTo>
                                <a:cubicBezTo>
                                  <a:pt x="4578188" y="621208"/>
                                  <a:pt x="4544233" y="649863"/>
                                  <a:pt x="4511331" y="671934"/>
                                </a:cubicBezTo>
                                <a:cubicBezTo>
                                  <a:pt x="4440478" y="719463"/>
                                  <a:pt x="4373057" y="754124"/>
                                  <a:pt x="4295904" y="790531"/>
                                </a:cubicBezTo>
                                <a:cubicBezTo>
                                  <a:pt x="4349673" y="795613"/>
                                  <a:pt x="4386816" y="811560"/>
                                  <a:pt x="4437717" y="821443"/>
                                </a:cubicBezTo>
                                <a:lnTo>
                                  <a:pt x="4437717" y="821441"/>
                                </a:lnTo>
                                <a:cubicBezTo>
                                  <a:pt x="4473617" y="828414"/>
                                  <a:pt x="4507811" y="843378"/>
                                  <a:pt x="4537672" y="864477"/>
                                </a:cubicBezTo>
                                <a:lnTo>
                                  <a:pt x="4561046" y="884904"/>
                                </a:lnTo>
                                <a:lnTo>
                                  <a:pt x="4399427" y="884904"/>
                                </a:lnTo>
                                <a:lnTo>
                                  <a:pt x="4300663" y="831963"/>
                                </a:lnTo>
                                <a:lnTo>
                                  <a:pt x="4345517" y="884904"/>
                                </a:lnTo>
                                <a:lnTo>
                                  <a:pt x="4281608" y="884904"/>
                                </a:lnTo>
                                <a:lnTo>
                                  <a:pt x="4276283" y="876748"/>
                                </a:lnTo>
                                <a:cubicBezTo>
                                  <a:pt x="4267079" y="862531"/>
                                  <a:pt x="4261606" y="853868"/>
                                  <a:pt x="4261598" y="853899"/>
                                </a:cubicBezTo>
                                <a:lnTo>
                                  <a:pt x="4274310" y="884904"/>
                                </a:lnTo>
                                <a:lnTo>
                                  <a:pt x="4192459" y="884904"/>
                                </a:lnTo>
                                <a:lnTo>
                                  <a:pt x="4197518" y="869448"/>
                                </a:lnTo>
                                <a:lnTo>
                                  <a:pt x="4186296" y="884904"/>
                                </a:lnTo>
                                <a:lnTo>
                                  <a:pt x="4075261" y="884904"/>
                                </a:lnTo>
                                <a:lnTo>
                                  <a:pt x="4106502" y="860888"/>
                                </a:lnTo>
                                <a:cubicBezTo>
                                  <a:pt x="4123068" y="849714"/>
                                  <a:pt x="4140817" y="839543"/>
                                  <a:pt x="4160574" y="830790"/>
                                </a:cubicBezTo>
                                <a:cubicBezTo>
                                  <a:pt x="4126871" y="838857"/>
                                  <a:pt x="4100082" y="850067"/>
                                  <a:pt x="4073293" y="861276"/>
                                </a:cubicBezTo>
                                <a:lnTo>
                                  <a:pt x="4005646" y="884904"/>
                                </a:lnTo>
                                <a:lnTo>
                                  <a:pt x="3872222" y="884904"/>
                                </a:lnTo>
                                <a:lnTo>
                                  <a:pt x="3859297" y="873250"/>
                                </a:lnTo>
                                <a:cubicBezTo>
                                  <a:pt x="3849899" y="861533"/>
                                  <a:pt x="3844846" y="847106"/>
                                  <a:pt x="3847706" y="832337"/>
                                </a:cubicBezTo>
                                <a:cubicBezTo>
                                  <a:pt x="3855363" y="792739"/>
                                  <a:pt x="3906677" y="782360"/>
                                  <a:pt x="3947007" y="782605"/>
                                </a:cubicBezTo>
                                <a:cubicBezTo>
                                  <a:pt x="4024267" y="783072"/>
                                  <a:pt x="4079714" y="786191"/>
                                  <a:pt x="4155616" y="800573"/>
                                </a:cubicBezTo>
                                <a:cubicBezTo>
                                  <a:pt x="4081682" y="769303"/>
                                  <a:pt x="4033068" y="734030"/>
                                  <a:pt x="3968012" y="687012"/>
                                </a:cubicBezTo>
                                <a:cubicBezTo>
                                  <a:pt x="3948136" y="672655"/>
                                  <a:pt x="3927742" y="656226"/>
                                  <a:pt x="3919993" y="632977"/>
                                </a:cubicBezTo>
                                <a:cubicBezTo>
                                  <a:pt x="3912229" y="609727"/>
                                  <a:pt x="3923684" y="578613"/>
                                  <a:pt x="3947877" y="574658"/>
                                </a:cubicBezTo>
                                <a:cubicBezTo>
                                  <a:pt x="3958249" y="572962"/>
                                  <a:pt x="3968713" y="576399"/>
                                  <a:pt x="3978552" y="580102"/>
                                </a:cubicBezTo>
                                <a:cubicBezTo>
                                  <a:pt x="4075153" y="616498"/>
                                  <a:pt x="4136183" y="674202"/>
                                  <a:pt x="4192911" y="758163"/>
                                </a:cubicBezTo>
                                <a:cubicBezTo>
                                  <a:pt x="4121997" y="640294"/>
                                  <a:pt x="4090636" y="523122"/>
                                  <a:pt x="4054225" y="390468"/>
                                </a:cubicBezTo>
                                <a:cubicBezTo>
                                  <a:pt x="4048764" y="370555"/>
                                  <a:pt x="4046293" y="344051"/>
                                  <a:pt x="4064491" y="334275"/>
                                </a:cubicBezTo>
                                <a:cubicBezTo>
                                  <a:pt x="4069662" y="331494"/>
                                  <a:pt x="4074928" y="330849"/>
                                  <a:pt x="4080092" y="331768"/>
                                </a:cubicBezTo>
                                <a:close/>
                                <a:moveTo>
                                  <a:pt x="293645" y="148111"/>
                                </a:moveTo>
                                <a:cubicBezTo>
                                  <a:pt x="341179" y="145126"/>
                                  <a:pt x="394105" y="153904"/>
                                  <a:pt x="415673" y="169723"/>
                                </a:cubicBezTo>
                                <a:cubicBezTo>
                                  <a:pt x="478652" y="215915"/>
                                  <a:pt x="328790" y="377182"/>
                                  <a:pt x="365470" y="398711"/>
                                </a:cubicBezTo>
                                <a:cubicBezTo>
                                  <a:pt x="408609" y="424030"/>
                                  <a:pt x="450807" y="242611"/>
                                  <a:pt x="499460" y="229757"/>
                                </a:cubicBezTo>
                                <a:cubicBezTo>
                                  <a:pt x="560004" y="213761"/>
                                  <a:pt x="657969" y="393818"/>
                                  <a:pt x="622354" y="439972"/>
                                </a:cubicBezTo>
                                <a:cubicBezTo>
                                  <a:pt x="578414" y="496917"/>
                                  <a:pt x="406946" y="440980"/>
                                  <a:pt x="410313" y="488792"/>
                                </a:cubicBezTo>
                                <a:lnTo>
                                  <a:pt x="410313" y="488795"/>
                                </a:lnTo>
                                <a:cubicBezTo>
                                  <a:pt x="412685" y="522471"/>
                                  <a:pt x="565596" y="509545"/>
                                  <a:pt x="617918" y="550811"/>
                                </a:cubicBezTo>
                                <a:cubicBezTo>
                                  <a:pt x="670239" y="592079"/>
                                  <a:pt x="576622" y="715895"/>
                                  <a:pt x="508012" y="711832"/>
                                </a:cubicBezTo>
                                <a:cubicBezTo>
                                  <a:pt x="439403" y="707768"/>
                                  <a:pt x="396318" y="511627"/>
                                  <a:pt x="351036" y="527143"/>
                                </a:cubicBezTo>
                                <a:cubicBezTo>
                                  <a:pt x="303617" y="543388"/>
                                  <a:pt x="429567" y="664895"/>
                                  <a:pt x="429567" y="730169"/>
                                </a:cubicBezTo>
                                <a:cubicBezTo>
                                  <a:pt x="429567" y="806385"/>
                                  <a:pt x="230486" y="821190"/>
                                  <a:pt x="211070" y="751017"/>
                                </a:cubicBezTo>
                                <a:cubicBezTo>
                                  <a:pt x="189917" y="674564"/>
                                  <a:pt x="297686" y="565305"/>
                                  <a:pt x="249079" y="542271"/>
                                </a:cubicBezTo>
                                <a:cubicBezTo>
                                  <a:pt x="201498" y="519724"/>
                                  <a:pt x="191469" y="679283"/>
                                  <a:pt x="127652" y="697928"/>
                                </a:cubicBezTo>
                                <a:cubicBezTo>
                                  <a:pt x="47915" y="721222"/>
                                  <a:pt x="-45516" y="504592"/>
                                  <a:pt x="24821" y="467645"/>
                                </a:cubicBezTo>
                                <a:cubicBezTo>
                                  <a:pt x="85421" y="435814"/>
                                  <a:pt x="226325" y="500550"/>
                                  <a:pt x="232018" y="453203"/>
                                </a:cubicBezTo>
                                <a:cubicBezTo>
                                  <a:pt x="238453" y="399678"/>
                                  <a:pt x="66037" y="422097"/>
                                  <a:pt x="25376" y="384806"/>
                                </a:cubicBezTo>
                                <a:cubicBezTo>
                                  <a:pt x="-15284" y="347515"/>
                                  <a:pt x="57470" y="221424"/>
                                  <a:pt x="113547" y="219466"/>
                                </a:cubicBezTo>
                                <a:cubicBezTo>
                                  <a:pt x="189219" y="216824"/>
                                  <a:pt x="210057" y="390331"/>
                                  <a:pt x="268629" y="393875"/>
                                </a:cubicBezTo>
                                <a:cubicBezTo>
                                  <a:pt x="327200" y="397419"/>
                                  <a:pt x="203968" y="248485"/>
                                  <a:pt x="203968" y="197085"/>
                                </a:cubicBezTo>
                                <a:cubicBezTo>
                                  <a:pt x="203968" y="165847"/>
                                  <a:pt x="246110" y="151097"/>
                                  <a:pt x="293645" y="148111"/>
                                </a:cubicBezTo>
                                <a:close/>
                                <a:moveTo>
                                  <a:pt x="5700200" y="0"/>
                                </a:moveTo>
                                <a:lnTo>
                                  <a:pt x="6676433" y="0"/>
                                </a:lnTo>
                                <a:lnTo>
                                  <a:pt x="6676433" y="884904"/>
                                </a:lnTo>
                                <a:lnTo>
                                  <a:pt x="6036990" y="884904"/>
                                </a:lnTo>
                                <a:lnTo>
                                  <a:pt x="6061418" y="864596"/>
                                </a:lnTo>
                                <a:cubicBezTo>
                                  <a:pt x="6106367" y="835342"/>
                                  <a:pt x="6153455" y="824616"/>
                                  <a:pt x="6186883" y="809167"/>
                                </a:cubicBezTo>
                                <a:cubicBezTo>
                                  <a:pt x="6231454" y="788571"/>
                                  <a:pt x="6292255" y="737495"/>
                                  <a:pt x="6304870" y="638200"/>
                                </a:cubicBezTo>
                                <a:cubicBezTo>
                                  <a:pt x="6314907" y="559048"/>
                                  <a:pt x="6277794" y="503827"/>
                                  <a:pt x="6249011" y="473811"/>
                                </a:cubicBezTo>
                                <a:cubicBezTo>
                                  <a:pt x="6249041" y="473743"/>
                                  <a:pt x="6249072" y="473682"/>
                                  <a:pt x="6249102" y="473613"/>
                                </a:cubicBezTo>
                                <a:cubicBezTo>
                                  <a:pt x="6267880" y="469681"/>
                                  <a:pt x="6298417" y="469287"/>
                                  <a:pt x="6334141" y="492031"/>
                                </a:cubicBezTo>
                                <a:cubicBezTo>
                                  <a:pt x="6392975" y="529499"/>
                                  <a:pt x="6352400" y="583110"/>
                                  <a:pt x="6416084" y="650485"/>
                                </a:cubicBezTo>
                                <a:cubicBezTo>
                                  <a:pt x="6476610" y="714521"/>
                                  <a:pt x="6554297" y="685210"/>
                                  <a:pt x="6554297" y="685210"/>
                                </a:cubicBezTo>
                                <a:cubicBezTo>
                                  <a:pt x="6554297" y="685210"/>
                                  <a:pt x="6499964" y="677239"/>
                                  <a:pt x="6472645" y="633110"/>
                                </a:cubicBezTo>
                                <a:cubicBezTo>
                                  <a:pt x="6445325" y="588981"/>
                                  <a:pt x="6448345" y="487379"/>
                                  <a:pt x="6385592" y="446414"/>
                                </a:cubicBezTo>
                                <a:cubicBezTo>
                                  <a:pt x="6330831" y="410659"/>
                                  <a:pt x="6290134" y="422454"/>
                                  <a:pt x="6264005" y="441386"/>
                                </a:cubicBezTo>
                                <a:cubicBezTo>
                                  <a:pt x="6279945" y="410665"/>
                                  <a:pt x="6302841" y="377606"/>
                                  <a:pt x="6329992" y="370951"/>
                                </a:cubicBezTo>
                                <a:cubicBezTo>
                                  <a:pt x="6391495" y="355878"/>
                                  <a:pt x="6415428" y="412112"/>
                                  <a:pt x="6469899" y="456304"/>
                                </a:cubicBezTo>
                                <a:cubicBezTo>
                                  <a:pt x="6542689" y="515366"/>
                                  <a:pt x="6613481" y="470375"/>
                                  <a:pt x="6613481" y="470375"/>
                                </a:cubicBezTo>
                                <a:cubicBezTo>
                                  <a:pt x="6613481" y="470375"/>
                                  <a:pt x="6557211" y="471110"/>
                                  <a:pt x="6519351" y="425833"/>
                                </a:cubicBezTo>
                                <a:cubicBezTo>
                                  <a:pt x="6487761" y="388034"/>
                                  <a:pt x="6459053" y="311967"/>
                                  <a:pt x="6398756" y="297857"/>
                                </a:cubicBezTo>
                                <a:cubicBezTo>
                                  <a:pt x="6360134" y="288817"/>
                                  <a:pt x="6290104" y="313075"/>
                                  <a:pt x="6260649" y="361588"/>
                                </a:cubicBezTo>
                                <a:cubicBezTo>
                                  <a:pt x="6251085" y="377347"/>
                                  <a:pt x="6244999" y="393422"/>
                                  <a:pt x="6241155" y="408767"/>
                                </a:cubicBezTo>
                                <a:cubicBezTo>
                                  <a:pt x="6244481" y="382497"/>
                                  <a:pt x="6251161" y="353862"/>
                                  <a:pt x="6264096" y="329501"/>
                                </a:cubicBezTo>
                                <a:cubicBezTo>
                                  <a:pt x="6292057" y="276815"/>
                                  <a:pt x="6331060" y="273557"/>
                                  <a:pt x="6359219" y="252493"/>
                                </a:cubicBezTo>
                                <a:cubicBezTo>
                                  <a:pt x="6399915" y="222054"/>
                                  <a:pt x="6390916" y="163685"/>
                                  <a:pt x="6390916" y="163685"/>
                                </a:cubicBezTo>
                                <a:cubicBezTo>
                                  <a:pt x="6390916" y="163685"/>
                                  <a:pt x="6375677" y="203673"/>
                                  <a:pt x="6338351" y="219338"/>
                                </a:cubicBezTo>
                                <a:cubicBezTo>
                                  <a:pt x="6286840" y="240961"/>
                                  <a:pt x="6244145" y="227342"/>
                                  <a:pt x="6207674" y="293166"/>
                                </a:cubicBezTo>
                                <a:cubicBezTo>
                                  <a:pt x="6194769" y="316443"/>
                                  <a:pt x="6195852" y="349512"/>
                                  <a:pt x="6202289" y="381894"/>
                                </a:cubicBezTo>
                                <a:cubicBezTo>
                                  <a:pt x="6184213" y="336636"/>
                                  <a:pt x="6156482" y="289089"/>
                                  <a:pt x="6115389" y="266978"/>
                                </a:cubicBezTo>
                                <a:cubicBezTo>
                                  <a:pt x="6042873" y="227951"/>
                                  <a:pt x="5996182" y="288311"/>
                                  <a:pt x="5959466" y="289270"/>
                                </a:cubicBezTo>
                                <a:cubicBezTo>
                                  <a:pt x="5907360" y="290631"/>
                                  <a:pt x="5880361" y="253102"/>
                                  <a:pt x="5880361" y="253102"/>
                                </a:cubicBezTo>
                                <a:cubicBezTo>
                                  <a:pt x="5880361" y="253102"/>
                                  <a:pt x="5896347" y="319936"/>
                                  <a:pt x="5949566" y="332584"/>
                                </a:cubicBezTo>
                                <a:cubicBezTo>
                                  <a:pt x="6002771" y="345231"/>
                                  <a:pt x="6056678" y="316612"/>
                                  <a:pt x="6114474" y="338638"/>
                                </a:cubicBezTo>
                                <a:cubicBezTo>
                                  <a:pt x="6136927" y="347193"/>
                                  <a:pt x="6161668" y="375730"/>
                                  <a:pt x="6182627" y="405512"/>
                                </a:cubicBezTo>
                                <a:cubicBezTo>
                                  <a:pt x="6170729" y="396493"/>
                                  <a:pt x="6156238" y="388229"/>
                                  <a:pt x="6138178" y="381822"/>
                                </a:cubicBezTo>
                                <a:cubicBezTo>
                                  <a:pt x="6080687" y="361420"/>
                                  <a:pt x="6016026" y="398720"/>
                                  <a:pt x="5982408" y="404705"/>
                                </a:cubicBezTo>
                                <a:cubicBezTo>
                                  <a:pt x="5916863" y="416374"/>
                                  <a:pt x="5897872" y="370044"/>
                                  <a:pt x="5897872" y="370044"/>
                                </a:cubicBezTo>
                                <a:cubicBezTo>
                                  <a:pt x="5897872" y="370044"/>
                                  <a:pt x="5898833" y="404978"/>
                                  <a:pt x="5924535" y="432181"/>
                                </a:cubicBezTo>
                                <a:cubicBezTo>
                                  <a:pt x="5948087" y="457092"/>
                                  <a:pt x="5978457" y="463085"/>
                                  <a:pt x="6010520" y="447887"/>
                                </a:cubicBezTo>
                                <a:cubicBezTo>
                                  <a:pt x="6036329" y="435657"/>
                                  <a:pt x="6073838" y="432680"/>
                                  <a:pt x="6130368" y="440649"/>
                                </a:cubicBezTo>
                                <a:cubicBezTo>
                                  <a:pt x="6169051" y="446102"/>
                                  <a:pt x="6197835" y="461241"/>
                                  <a:pt x="6215026" y="472782"/>
                                </a:cubicBezTo>
                                <a:cubicBezTo>
                                  <a:pt x="6186105" y="464568"/>
                                  <a:pt x="6137507" y="456337"/>
                                  <a:pt x="6102637" y="479676"/>
                                </a:cubicBezTo>
                                <a:cubicBezTo>
                                  <a:pt x="6055320" y="511347"/>
                                  <a:pt x="6055228" y="569114"/>
                                  <a:pt x="6000041" y="595131"/>
                                </a:cubicBezTo>
                                <a:cubicBezTo>
                                  <a:pt x="5962685" y="612742"/>
                                  <a:pt x="5884708" y="603868"/>
                                  <a:pt x="5884708" y="603868"/>
                                </a:cubicBezTo>
                                <a:cubicBezTo>
                                  <a:pt x="5884708" y="603868"/>
                                  <a:pt x="5963386" y="682215"/>
                                  <a:pt x="6016637" y="667947"/>
                                </a:cubicBezTo>
                                <a:cubicBezTo>
                                  <a:pt x="6090373" y="648188"/>
                                  <a:pt x="6116991" y="563313"/>
                                  <a:pt x="6156162" y="530797"/>
                                </a:cubicBezTo>
                                <a:cubicBezTo>
                                  <a:pt x="6185800" y="506200"/>
                                  <a:pt x="6216048" y="491263"/>
                                  <a:pt x="6230584" y="484850"/>
                                </a:cubicBezTo>
                                <a:cubicBezTo>
                                  <a:pt x="6231240" y="486127"/>
                                  <a:pt x="6231682" y="486987"/>
                                  <a:pt x="6231682" y="486987"/>
                                </a:cubicBezTo>
                                <a:cubicBezTo>
                                  <a:pt x="6231682" y="486987"/>
                                  <a:pt x="6231591" y="486359"/>
                                  <a:pt x="6231408" y="485285"/>
                                </a:cubicBezTo>
                                <a:cubicBezTo>
                                  <a:pt x="6231484" y="485349"/>
                                  <a:pt x="6231591" y="485445"/>
                                  <a:pt x="6231668" y="485506"/>
                                </a:cubicBezTo>
                                <a:cubicBezTo>
                                  <a:pt x="6243992" y="525729"/>
                                  <a:pt x="6257828" y="588810"/>
                                  <a:pt x="6240011" y="630157"/>
                                </a:cubicBezTo>
                                <a:cubicBezTo>
                                  <a:pt x="6200611" y="721604"/>
                                  <a:pt x="6140496" y="739742"/>
                                  <a:pt x="6027558" y="779760"/>
                                </a:cubicBezTo>
                                <a:cubicBezTo>
                                  <a:pt x="5986808" y="794198"/>
                                  <a:pt x="5942722" y="821912"/>
                                  <a:pt x="5914441" y="869945"/>
                                </a:cubicBezTo>
                                <a:lnTo>
                                  <a:pt x="5907720" y="884904"/>
                                </a:lnTo>
                                <a:lnTo>
                                  <a:pt x="5700200" y="8849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 w="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11639F7" id="Group 11" o:spid="_x0000_s1026" alt="&quot;&quot;" style="position:absolute;margin-left:0;margin-top:0;width:612pt;height:11in;z-index:251659264;mso-position-horizontal:center;mso-position-horizontal-relative:page;mso-position-vertical:center;mso-position-vertical-relative:page" coordsize="77724,100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">
                <v:rect id="Rectangle 1170038801" o:spid="_x0000_s1027" style="position:absolute;width:77724;height:100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" filled="f" stroked="f" strokeweight="1pt"/>
                <v:shape id="Freeform: Shape 1355007786" o:spid="_x0000_s1028" style="position:absolute;left:9508;top:91742;width:9762;height:8842;visibility:visible;mso-wrap-style:square;v-text-anchor:middle" coordsize="976233,884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" path="m,l976233,r,884904l,884904,,xe" fillcolor="#e6d8ca [2889]" stroked="f" strokeweight="0">
                  <v:stroke joinstyle="miter"/>
                  <v:path arrowok="t" o:connecttype="custom" o:connectlocs="0,0;976233,0;976233,884191;0,884191" o:connectangles="0,0,0,0"/>
                </v:shape>
                <v:shape id="Freeform: Shape 1857165627" o:spid="_x0000_s1029" style="position:absolute;left:38795;top:91742;width:38929;height:8842;visibility:visible;mso-wrap-style:square;v-text-anchor:middle" coordsize="3892868,884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" path="m449769,869449r-5056,15455l438549,884904r11220,-15455xm513850,853902v8,-31,5481,8632,14685,22849l533858,884904r-7296,l513850,853902xm552914,831966r98765,52938l597773,884904,552914,831966xm412840,830792v-19757,8753,-37506,18924,-54072,30097l327529,884904r-69613,l325559,861278v26789,-11210,53578,-22419,87281,-30486xm2928700,r964168,l3892868,884904r-964168,l2928700,xm,l976234,r,884904l813304,884904,789935,864480c760074,843381,725876,828417,689968,821444,639082,811562,601940,795616,548171,790532,625323,754126,692745,719465,763598,671935v32902,-22071,66856,-50726,71646,-90053c836282,573479,834908,563270,827358,559435v-4957,-2518,-10922,-1349,-16306,7c693629,588964,601451,677262,515146,762169v33497,-77474,66339,-155235,98493,-233278c629289,490916,645001,451952,646968,410926v565,-11909,-3538,-27635,-15452,-27973c626147,382800,621403,386177,617209,389528,564614,431618,530705,493473,511028,557901v-19677,64426,-25169,109343,-31667,176393c458509,600323,435538,485994,370847,366844,359635,346202,337442,323154,316742,334277v-18182,9775,-15711,36279,-10250,56192c342902,523124,374264,640296,445178,758165,388450,674204,327420,616499,230803,580104v-9823,-3704,-20303,-7140,-30675,-5444c175936,578615,164496,609727,172244,632979v7765,23249,28159,39676,48019,54034c285335,734031,333948,769306,407883,800575,331965,786191,276534,783073,199274,782607v-40330,-246,-91644,10132,-99302,49731c97112,847107,102165,861534,111562,873251r12920,11653l,884904,,xe" fillcolor="#3f69c6 [3208]" stroked="f" strokeweight="0">
                  <v:stroke joinstyle="miter"/>
                  <v:path arrowok="t" o:connecttype="custom" o:connectlocs="449769,868748;444713,884191;438549,884191;513850,853214;528535,876045;533858,884191;526562,884191;552914,831296;651679,884191;597773,884191;412840,830123;358768,860195;327529,884191;257916,884191;325559,860584;412840,830123;2928700,0;3892868,0;3892868,884191;2928700,884191;0,0;976234,0;976234,884191;813304,884191;789935,863783;689968,820782;548171,789895;763598,671394;835244,581413;827358,558984;811052,558991;515146,761555;613639,528465;646968,410595;631516,382644;617209,389214;511028,557451;479361,733702;370847,366548;316742,334008;306492,390154;445178,757554;230803,579637;200128,574197;172244,632469;220263,686459;407883,799930;199274,781976;99972,831667;111562,872547;124482,884191;0,884191" o:connectangles="0,0,0,0,0,0,0,0,0,0,0,0,0,0,0,0,0,0,0,0,0,0,0,0,0,0,0,0,0,0,0,0,0,0,0,0,0,0,0,0,0,0,0,0,0,0,0,0,0,0,0,0"/>
                </v:shape>
                <v:shape id="Freeform: Shape 263184103" o:spid="_x0000_s1030" style="position:absolute;top:91742;width:67452;height:8842;visibility:visible;mso-wrap-style:square;v-text-anchor:middle" coordsize="6745280,884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" path="m6522730,163688v,,8984,58371,-31698,88809c6462875,273560,6423856,276818,6395895,329504v-12919,24361,-19615,52996,-22926,79266c6376798,393424,6382900,377350,6392464,361591v29439,-48513,99484,-72769,138106,-63731c6590868,311970,6619560,388037,6651165,425836v37845,45277,94115,44542,94115,44542c6745280,470378,6674503,515370,6601698,456307v-54471,-44192,-78388,-100426,-139891,-85352c6434655,377610,6411759,410669,6395820,441389v26129,-18932,66810,-30727,121586,5028c6580160,487382,6577124,588984,6604459,633113v27319,44129,81652,52100,81652,52100c6686111,685213,6608425,714524,6547898,650488v-63684,-67375,-23109,-120985,-81958,-158453c6430232,469290,6399694,469684,6380901,473616v-15,69,-46,130,-76,199c6409593,503828,6446721,559051,6436669,638203v-12600,99294,-73401,150371,-117972,170967c6285269,824619,6238181,835345,6193232,864599r-24424,20305l6039520,884904r6720,-14957c6074521,821914,6118607,794200,6159357,779762v112938,-40018,173053,-58154,212469,-149604c6389642,588812,6375791,525730,6363467,485508v-61,-61,-184,-157,-260,-221c6363390,486360,6363497,486989,6363497,486989v,,-442,-861,-1114,-2137c6347862,491264,6317599,506202,6287976,530799v-39186,32515,-65804,117390,-139540,137149c6095185,682216,6016507,603870,6016507,603870v,,77977,8874,115348,-8737c6187043,569114,6187119,511347,6234451,479678v34870,-23339,83468,-15108,112374,-6895c6329649,461243,6300866,446104,6262182,440651v-56545,-7970,-94039,-4992,-119848,7238c6110256,463087,6079886,457094,6056350,432182v-25718,-27204,-26664,-62137,-26664,-62137c6029686,370045,6048662,416376,6114207,404707v33618,-5986,98279,-43286,155785,-22883c6288037,388230,6302543,396495,6314426,405514v-20959,-29781,-45685,-58319,-68138,-66875c6188492,316613,6134586,345233,6081365,332585r,2c6028161,319940,6012175,253105,6012175,253105v,,26999,37529,79105,36169c6127996,288314,6174687,227954,6247203,266981v41078,22110,68825,69657,86900,114916c6327666,349515,6326583,316446,6339473,293169v36486,-65823,79181,-52205,130693,-73828c6507476,203674,6522730,163688,6522730,163688xm425444,148110v-47535,2986,-89677,17736,-89677,48973c335767,248485,458999,397419,400428,393874,341856,390329,321018,216822,245346,219464v-56077,1959,-128831,128049,-88171,165340c197837,422096,370252,399676,363817,453201v-5693,47348,-146597,-17388,-207197,14442c86283,504591,179714,721219,259451,697924,323268,679280,333297,519721,380878,542268v48607,23034,-59162,132293,-38009,208746c362284,821187,561366,806380,561366,730166v,-65273,-125950,-186782,-78531,-203026c528117,511624,571202,707765,639811,711829r,-2c708421,715891,802038,592074,749717,550807,697395,509541,544484,522466,542112,488790v-3367,-47811,168101,8126,212041,-48819c789768,393816,691803,213760,631259,229756,582606,242609,540408,424028,497269,398709,460589,377181,610451,215913,547472,169722,525904,153903,472978,145125,425444,148110xm,l950833,r,884904l,884904,,xe" fillcolor="#e9c647 [3206]" stroked="f" strokeweight="0">
                  <v:stroke joinstyle="miter"/>
                  <v:path arrowok="t" o:connecttype="custom" o:connectlocs="6522730,163556;6491032,252294;6395895,329239;6372969,408441;6392464,361300;6530570,297620;6651165,425493;6745280,469999;6601698,455939;6461807,370656;6395820,441033;6517406,446057;6604459,632603;6686111,684661;6547898,649964;6465940,491639;6380901,473234;6380825,473433;6436669,637689;6318697,808518;6193232,863902;6168808,884191;6039520,884191;6046240,869246;6159357,779134;6371826,629650;6363467,485117;6363207,484896;6363497,486597;6362383,484461;6287976,530371;6148436,667410;6016507,603383;6131855,594653;6234451,479292;6346825,472402;6262182,440296;6142334,447528;6056350,431834;6029686,369747;6114207,404381;6269992,381516;6314426,405187;6246288,338366;6081365,332317;6081365,332319;6012175,252901;6091280,289041;6247203,266766;6334103,381589;6339473,292933;6470166,219164;6522730,163556;425444,147991;335767,196924;400428,393557;245346,219287;157175,384494;363817,452836;156620,467266;259451,697362;380878,541831;342869,750409;561366,729578;482835,526715;639811,711255;639811,711253;749717,550363;542112,488396;754153,439616;631259,229571;497269,398388;547472,169585;425444,147991;0,0;950833,0;950833,884191;0,884191" o:connectangles="0,0,0,0,0,0,0,0,0,0,0,0,0,0,0,0,0,0,0,0,0,0,0,0,0,0,0,0,0,0,0,0,0,0,0,0,0,0,0,0,0,0,0,0,0,0,0,0,0,0,0,0,0,0,0,0,0,0,0,0,0,0,0,0,0,0,0,0,0,0,0,0,0,0,0,0,0,0"/>
                </v:shape>
                <v:shape id="Freeform: Shape 949921965" o:spid="_x0000_s1031" style="position:absolute;left:19270;top:91742;width:39050;height:8842;visibility:visible;mso-wrap-style:square;v-text-anchor:middle" coordsize="3904933,884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" path="m1952467,427934r,456970l1743566,884904r-18775,-46890c1712511,793972,1706135,747761,1711612,702370r,5c1722762,610174,1782800,528778,1858870,475508v28723,-20115,60298,-36884,93597,-47574xm227508,415860v55935,-3876,114662,13720,153818,53833c420497,509808,436407,573531,413633,624763v-7398,16655,-18914,32006,-34808,40939c362945,674635,342353,676243,326611,667048v-4042,-16706,24421,-19872,34489,-33807c364669,628305,365676,621964,365706,615875v168,-31726,-25671,-60479,-56621,-67429c278120,541496,244547,554504,223131,577907v-21417,23403,-31392,55847,-31255,87573c192120,719063,219683,769942,258000,807393v19167,18727,40846,34460,63900,48125l381264,884904,,884904,,540918c21264,516174,45883,494121,72470,475508v45914,-32159,99118,-55772,155038,-59648xm822980,415858v55935,-3875,114646,13721,153818,53834c1015969,509806,1031863,573529,1009105,624762v-7398,16655,-18930,32006,-34809,40938c958417,674634,937825,676242,922083,667047v-4042,-16707,24421,-19872,34473,-33807c960141,628304,961148,621963,961178,615874v168,-31727,-25672,-60479,-56622,-67430c873592,541495,840018,554503,818602,577906v-21431,23403,-31392,55846,-31254,87573c787591,719062,815140,769940,853472,807392v19166,18726,40845,34459,63899,48124l976738,884904r-424108,l533862,838017c521568,793975,515192,747764,520683,702373,531819,610172,591857,528776,667927,475506v45928,-32158,99133,-55772,155053,-59648xm1418452,415857v55935,-3876,114646,13720,153817,53833c1611426,509805,1627335,573528,1604577,624760v-7398,16655,-18930,32006,-34809,40938c1553889,674632,1533296,676240,1517555,667045v-4042,-16707,24421,-19872,34488,-33807c1555597,628302,1556619,621961,1556650,615872v167,-31726,-25672,-60479,-56637,-67430c1469063,541493,1435490,554501,1414074,577904v-21431,23403,-31392,55847,-31255,87573c1383063,719060,1410611,769939,1448944,807390v19166,18727,40842,34460,63893,48125l1572213,884904r-424119,l1129319,838016v-12279,-44043,-18655,-90254,-13164,-135644c1127290,610171,1187329,528775,1263399,475505v45928,-32159,99133,-55772,155053,-59648xm2928700,r976233,l3904933,884904r-976233,l2928700,xe" fillcolor="#ec91a3 [3207]" stroked="f" strokeweight="0">
                  <v:stroke joinstyle="miter"/>
                  <v:path arrowok="t" o:connecttype="custom" o:connectlocs="1952467,427589;1952467,884191;1743566,884191;1724791,837339;1711612,701804;1711612,701809;1858870,475125;1952467,427589;227508,415525;381326,469315;413633,624260;378825,665166;326611,666511;361100,632731;365706,615379;309085,548004;223131,577441;191876,664944;258000,806742;321900,854829;381264,884191;0,884191;0,540482;72470,475125;227508,415525;822980,415523;976798,469314;1009105,624259;974296,665164;922083,666510;956556,632730;961178,615378;904556,548002;818602,577440;787348,664943;853472,806741;917371,854827;976738,884191;552630,884191;533862,837342;520683,701807;667927,475123;822980,415523;1418452,415522;1572269,469312;1604577,624257;1569768,665162;1517555,666508;1552043,632728;1556650,615376;1500013,548000;1414074,577438;1382819,664941;1448944,806739;1512837,854826;1572213,884191;1148094,884191;1129319,837341;1116155,701806;1263399,475122;1418452,415522;2928700,0;3904933,0;3904933,884191;2928700,884191" o:connectangles="0,0,0,0,0,0,0,0,0,0,0,0,0,0,0,0,0,0,0,0,0,0,0,0,0,0,0,0,0,0,0,0,0,0,0,0,0,0,0,0,0,0,0,0,0,0,0,0,0,0,0,0,0,0,0,0,0,0,0,0,0,0,0,0,0"/>
                </v:shape>
                <v:shape id="Freeform: Shape 1855130942" o:spid="_x0000_s1032" style="position:absolute;left:11161;top:92892;width:65428;height:7692;visibility:visible;mso-wrap-style:square;v-text-anchor:middle" coordsize="6542792,7698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" path="m5860705,768474r9389,1345l5856569,769819r4136,-1345xm300590,266878v-45711,,-83503,33804,-82016,84915c219837,395165,255221,442479,300936,442479v45715,,76801,-34789,83970,-87077c391892,304467,346301,266878,300590,266878xm4187666,263400v-36043,2494,-65876,22154,-67936,54779c4116969,361677,4169594,415615,4219977,428172v50383,12553,87800,-10940,90546,-54442c4313283,330228,4275363,279337,4224980,266784v-12595,-3139,-25300,-4215,-37314,-3384xm6093222,135378v23939,-1655,48836,4632,68666,18314c6201563,181056,6221316,231724,6219898,280124v-1404,48400,-21493,94598,-48019,134987c6154719,441232,6133989,467655,6132692,498944v-1296,31289,30279,64985,58346,51482c6206718,542884,6214025,524319,6216008,506938v1983,-17381,106,-35214,4057,-52253c6228012,420316,6260609,394304,6295494,390995v34885,-3308,70167,14439,91431,42488c6394292,443205,6400272,454420,6401583,466578v2319,21335,-9792,41458,-23124,58197c6349416,561210,6312060,590872,6270097,610791v-29455,13984,-64248,26130,-77321,56168c6187743,678521,6186721,691429,6186583,704052v-305,27203,9290,61252,36060,64976c6237180,771050,6251167,762567,6261891,752483v24467,-23007,38469,-54827,57536,-82534c6340645,639098,6369520,612440,6404695,600001v35160,-12439,76985,-8862,106120,14551c6539949,637966,6552350,682472,6534519,715431v-7291,13485,-18808,24285,-31560,32697c6487782,758136,6470984,764896,6453488,769774r-235,45l5998958,769819r-28341,-11475c5960207,753507,5950217,747941,5941030,740965v-41505,-31535,-58635,-85218,-73370,-135435c5859972,579371,5852224,552405,5854893,525259v2670,-27147,18289,-54856,44022,-63358c5929087,451938,5962080,471499,5980446,497569v18380,26070,26541,57819,39339,87073c6033422,615837,6052595,644566,6076132,669067v9366,9753,22240,19555,35083,15434c6130953,678164,6128131,649055,6119574,630057v-19616,-43581,-47835,-82675,-69572,-125222c6010526,427606,5993091,339113,6000291,252559v2608,-31417,9198,-64302,30019,-87848c6046304,146628,6069283,137032,6093222,135378xm269570,54377c338077,38748,374994,176822,374994,176822v,,100763,-86346,131712,-55499c546387,160874,490035,244063,475327,264242r-3352,4479l471974,268721r,1l471975,268721r6977,36c510042,269214,634463,274337,635478,327005v1098,57704,-147915,59825,-147915,59825c487563,386830,644370,466099,618393,515826,588893,572269,441161,487272,441161,487272v,,56912,153513,5675,163559c385120,662933,327031,532966,327031,532966v,,-39695,130708,-95159,127486c155038,655997,204687,499442,204687,499442v,,-99316,52311,-135577,20185c34483,488941,128460,394089,128460,394089v,,-119482,-12676,-128051,-62382c-8392,280640,128056,268181,128056,268181v,,-62255,-82762,-30581,-116021c129154,118896,227072,190632,227072,190632v,,-3600,-125738,42498,-136255xm4264533,203v60313,5893,64111,157186,64111,157186c4328644,157389,4426832,85914,4477764,112414v60511,31488,-28784,155390,-28784,155390c4448980,267804,4621331,285998,4626929,346709v6529,70595,-188261,78627,-188261,78627c4438668,425336,4551317,492797,4521374,551046v-26679,51861,-167577,-23307,-167577,-23307c4353797,527739,4387126,660187,4347726,677835,4284241,706255,4190965,550175,4190965,550175v,,-68794,129837,-139739,106649c3986886,635802,4042699,480011,4042699,480011v,,-142682,46445,-162161,158c3855171,419870,3972242,346688,3972242,346688v,,-85389,-59656,-73888,-115984c3911655,165472,4049838,208092,4049838,208092v,,-68565,-124078,-13545,-141989c4096895,46378,4159573,132195,4159573,132195v,,41459,-138204,104960,-131992xe" fillcolor="black [3213]" stroked="f" strokeweight="0">
                  <v:stroke joinstyle="miter"/>
                  <v:path arrowok="t" o:connecttype="custom" o:connectlocs="5860705,767855;5870094,769199;5856569,769199;300590,266663;218574,351510;300936,442123;384906,355116;300590,266663;4187666,263188;4119730,317923;4219977,427827;4310523,373429;4224980,266569;4187666,263188;6093222,135269;6161888,153568;6219898,279898;6171879,414777;6132692,498542;6191038,549983;6216008,506530;6220065,454319;6295494,390680;6386925,433134;6401583,466202;6378459,524352;6270097,610299;6192776,666422;6186583,703485;6222643,768409;6261891,751877;6319427,669409;6404695,599518;6510815,614057;6534519,714855;6502959,747525;6453488,769154;6453253,769199;5998958,769199;5970617,757733;5941030,740368;5867660,605042;5854893,524836;5898915,461529;5980446,497168;6019785,584171;6076132,668528;6111215,683950;6119574,629550;6050002,504428;6000291,252356;6030310,164578;6093222,135269;269570,54333;374994,176680;506706,121225;475327,264029;471975,268505;471974,268505;471974,268506;471975,268505;478952,268541;635478,326742;487563,386518;618393,515411;441161,486880;446836,650307;327031,532537;231872,659920;204687,499040;69110,519209;128460,393772;409,331440;128056,267965;97475,152037;227072,190478;269570,54333;4264533,203;4328644,157262;4477764,112323;4448980,267588;4626929,346430;4438668,424993;4521374,550602;4353797,527314;4347726,677289;4190965,549732;4051226,656295;4042699,479624;3880538,479782;3972242,346409;3898354,230518;4049838,207924;4036293,66050;4159573,132089;4264533,203" o:connectangles="0,0,0,0,0,0,0,0,0,0,0,0,0,0,0,0,0,0,0,0,0,0,0,0,0,0,0,0,0,0,0,0,0,0,0,0,0,0,0,0,0,0,0,0,0,0,0,0,0,0,0,0,0,0,0,0,0,0,0,0,0,0,0,0,0,0,0,0,0,0,0,0,0,0,0,0,0,0,0,0,0,0,0,0,0,0,0,0,0,0,0,0,0,0,0,0"/>
                </v:shape>
                <v:shape id="Freeform: Shape 1459795236" o:spid="_x0000_s1033" style="position:absolute;left:19270;top:91742;width:19525;height:8842;visibility:visible;mso-wrap-style:square;v-text-anchor:middle" coordsize="1952467,884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" path="m,l1952467,r,427924c1919168,438613,1887593,455383,1858870,475497v-76070,53270,-136108,134666,-147243,226867c1706136,747756,1712512,793967,1724806,838008r18771,46896l1572226,884904r-59383,-29396c1489789,841843,1468110,826110,1448944,807384v-38317,-37450,-65881,-88330,-66125,-141913c1382682,633746,1392658,601301,1414074,577898v21416,-23403,54990,-36413,85954,-29462c1530978,555387,1556818,584140,1556650,615866v-31,6088,-1037,12430,-4607,17366c1541976,647167,1513513,650332,1517555,667039v15742,9195,36334,7587,52213,-1347c1585647,656760,1597179,641409,1604577,624754v22774,-51232,6864,-114956,-32307,-155070c1533113,429571,1474387,411973,1418452,415851v-55920,3876,-109125,27489,-155038,59648c1187329,528769,1127290,610165,1116155,702366v-5491,45392,885,91603,13179,135643l1148104,884904r-171354,l917372,855510c894318,841845,872639,826112,853472,807386,815155,769936,787592,719056,787348,665473v-138,-31725,9838,-64171,31254,-87574c840019,554496,873592,541487,904557,548438v30949,6951,56789,35703,56637,67430c961148,621955,960141,628298,956572,633234v-10068,13935,-38531,17100,-34489,33807c937825,676235,958417,674628,974296,665694v15894,-8932,27411,-24283,34809,-40938c1031879,573523,1015969,509800,976798,469686,937642,429573,878915,411975,822980,415852v-55920,3876,-109124,27490,-155038,59648c591857,528770,531819,610166,520683,702367v-5491,45392,885,91603,13180,135644l552633,884904r-171343,l321904,855511c298850,841846,277175,826113,258016,807387,219683,769937,192120,719057,191891,665474v-152,-31725,9824,-64170,31240,-87573c244562,554498,278135,541489,309085,548439v30950,6951,56789,35704,56637,67430c365691,621957,364669,628299,361100,633235v-10068,13935,-38531,17100,-34489,33807c342353,676237,362946,674629,378825,665695v15894,-8932,27426,-24283,34824,-40938c436407,573525,420498,509802,381326,469687,342170,429574,283444,411977,227524,415854v-55936,3876,-109140,27489,-155054,59648c45883,494117,21264,516168,,540912l,xe" fillcolor="#eb562f [3204]" stroked="f" strokeweight="0">
                  <v:stroke joinstyle="miter"/>
                  <v:path arrowok="t" o:connecttype="custom" o:connectlocs="0,0;1952467,0;1952467,427579;1858870,475114;1711627,701798;1724806,837333;1743577,884191;1572226,884191;1512843,854819;1448944,806733;1382819,664935;1414074,577432;1500028,547994;1556650,615370;1552043,632722;1517555,666502;1569768,665156;1604577,624251;1572270,469306;1418452,415516;1263414,475116;1116155,701800;1129334,837334;1148104,884191;976750,884191;917372,854821;853472,806735;787348,664937;818602,577433;904557,547996;961194,615372;956572,632724;922083,666504;974296,665158;1009105,624253;976798,469308;822980,415517;667942,475117;520683,701801;533863,837336;552633,884191;381290,884191;321904,854822;258016,806736;191891,664938;223131,577435;309085,547997;365722,615373;361100,632725;326611,666505;378825,665159;413649,624254;381326,469309;227524,415519;72470,475119;0,540476" o:connectangles="0,0,0,0,0,0,0,0,0,0,0,0,0,0,0,0,0,0,0,0,0,0,0,0,0,0,0,0,0,0,0,0,0,0,0,0,0,0,0,0,0,0,0,0,0,0,0,0,0,0,0,0,0,0,0,0"/>
                </v:shape>
                <v:shape id="Freeform: Shape 1774541945" o:spid="_x0000_s1034" style="position:absolute;left:1318;top:91742;width:66764;height:8842;visibility:visible;mso-wrap-style:square;v-text-anchor:middle" coordsize="6676433,884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" path="m4080092,331768v15494,2758,30080,19593,38488,35074c4183286,485994,4206243,600322,4227110,734292v6483,-67050,11974,-111966,31651,-176393c4278438,493471,4312348,431617,4364942,389527v4195,-3351,8954,-6728,14308,-6576c4391163,383288,4395266,399014,4394702,410924v-1968,41027,-17664,79991,-33314,117965c4329218,606932,4296392,684693,4262880,762167v86305,-84907,178483,-173204,295905,-202727c4564185,558082,4570134,556914,4575091,559434v7551,3835,8924,14045,7902,22446c4578188,621208,4544233,649863,4511331,671934v-70853,47529,-138274,82190,-215427,118597c4349673,795613,4386816,811560,4437717,821443r,-2c4473617,828414,4507811,843378,4537672,864477r23374,20427l4399427,884904r-98764,-52941l4345517,884904r-63909,l4276283,876748v-9204,-14217,-14677,-22880,-14685,-22849l4274310,884904r-81851,l4197518,869448r-11222,15456l4075261,884904r31241,-24016c4123068,849714,4140817,839543,4160574,830790v-33703,8067,-60492,19277,-87281,30486l4005646,884904r-133424,l3859297,873250v-9398,-11717,-14451,-26144,-11591,-40913c3855363,792739,3906677,782360,3947007,782605v77260,467,132707,3586,208609,17968c4081682,769303,4033068,734030,3968012,687012v-19876,-14357,-40270,-30786,-48019,-54035c3912229,609727,3923684,578613,3947877,574658v10372,-1696,20836,1741,30675,5444c4075153,616498,4136183,674202,4192911,758163,4121997,640294,4090636,523122,4054225,390468v-5461,-19913,-7932,-46417,10266,-56193c4069662,331494,4074928,330849,4080092,331768xm293645,148111v47534,-2985,100460,5793,122028,21612c478652,215915,328790,377182,365470,398711v43139,25319,85337,-156100,133990,-168954c560004,213761,657969,393818,622354,439972v-43940,56945,-215408,1008,-212041,48820l410313,488795v2372,33676,155283,20750,207605,62016c670239,592079,576622,715895,508012,711832,439403,707768,396318,511627,351036,527143v-47419,16245,78531,137752,78531,203026c429567,806385,230486,821190,211070,751017,189917,674564,297686,565305,249079,542271,201498,519724,191469,679283,127652,697928,47915,721222,-45516,504592,24821,467645v60600,-31831,201504,32905,207197,-14442c238453,399678,66037,422097,25376,384806,-15284,347515,57470,221424,113547,219466v75672,-2642,96510,170865,155082,174409c327200,397419,203968,248485,203968,197085v,-31238,42142,-45988,89677,-48974xm5700200,r976233,l6676433,884904r-639443,l6061418,864596v44949,-29254,92037,-39980,125465,-55429c6231454,788571,6292255,737495,6304870,638200v10037,-79152,-27076,-134373,-55859,-164389c6249041,473743,6249072,473682,6249102,473613v18778,-3932,49315,-4326,85039,18418c6392975,529499,6352400,583110,6416084,650485v60526,64036,138213,34725,138213,34725c6554297,685210,6499964,677239,6472645,633110v-27320,-44129,-24300,-145731,-87053,-186696c6330831,410659,6290134,422454,6264005,441386v15940,-30721,38836,-63780,65987,-70435c6391495,355878,6415428,412112,6469899,456304v72790,59062,143582,14071,143582,14071c6613481,470375,6557211,471110,6519351,425833,6487761,388034,6459053,311967,6398756,297857v-38622,-9040,-108652,15218,-138107,63731c6251085,377347,6244999,393422,6241155,408767v3326,-26270,10006,-54905,22941,-79266c6292057,276815,6331060,273557,6359219,252493v40696,-30439,31697,-88808,31697,-88808c6390916,163685,6375677,203673,6338351,219338v-51511,21623,-94206,8004,-130677,73828c6194769,316443,6195852,349512,6202289,381894v-18076,-45258,-45807,-92805,-86900,-114916c6042873,227951,5996182,288311,5959466,289270v-52106,1361,-79105,-36168,-79105,-36168c5880361,253102,5896347,319936,5949566,332584v53205,12647,107112,-15972,164908,6054c6136927,347193,6161668,375730,6182627,405512v-11898,-9019,-26389,-17283,-44449,-23690c6080687,361420,6016026,398720,5982408,404705v-65545,11669,-84536,-34661,-84536,-34661c5897872,370044,5898833,404978,5924535,432181v23552,24911,53922,30904,85985,15706c6036329,435657,6073838,432680,6130368,440649v38683,5453,67467,20592,84658,32133c6186105,464568,6137507,456337,6102637,479676v-47317,31671,-47409,89438,-102596,115455c5962685,612742,5884708,603868,5884708,603868v,,78678,78347,131929,64079c6090373,648188,6116991,563313,6156162,530797v29638,-24597,59886,-39534,74422,-45947c6231240,486127,6231682,486987,6231682,486987v,,-91,-628,-274,-1702c6231484,485349,6231591,485445,6231668,485506v12324,40223,26160,103304,8343,144651c6200611,721604,6140496,739742,6027558,779760v-40750,14438,-84836,42152,-113117,90185l5907720,884904r-207520,l5700200,xe" fillcolor="#63a780 [3205]" stroked="f" strokeweight="0">
                  <v:stroke joinstyle="miter"/>
                  <v:path arrowok="t" o:connecttype="custom" o:connectlocs="4080092,331501;4118580,366546;4227110,733700;4258761,557449;4364942,389213;4379250,382642;4394702,410593;4361388,528463;4262880,761553;4558785,558989;4575091,558983;4582993,581411;4511331,671393;4295904,789894;4437717,820781;4437717,820779;4537672,863780;4561046,884191;4399427,884191;4300663,831293;4345517,884191;4281608,884191;4276283,876042;4261598,853211;4274310,884191;4192459,884191;4197518,868747;4186296,884191;4075261,884191;4106502,860194;4160574,830121;4073293,860582;4005646,884191;3872222,884191;3859297,872546;3847706,831666;3947007,781974;4155616,799928;3968012,686458;3919993,632467;3947877,574195;3978552,579635;4192911,757552;4054225,390153;4064491,334006;4080092,331501;293645,147992;415673,169586;365470,398390;499460,229572;622354,439617;410313,488398;410313,488401;617918,550367;508012,711258;351036,526718;429567,729581;211070,750412;249079,541834;127652,697366;24821,467268;232018,452838;25376,384496;113547,219289;268629,393558;203968,196926;293645,147992;5700200,0;6676433,0;6676433,884191;6036990,884191;6061418,863899;6186883,808515;6304870,637686;6249011,473429;6249102,473231;6334141,491635;6416084,649961;6554297,684658;6472645,632600;6385592,446054;6264005,441030;6329992,370652;6469899,455936;6613481,469996;6519351,425490;6398756,297617;6260649,361297;6241155,408438;6264096,329236;6359219,252290;6390916,163553;6338351,219161;6207674,292930;6202289,381586;6115389,266763;5959466,289037;5880361,252898;5949566,332316;6114474,338365;6182627,405185;6138178,381514;5982408,404379;5897872,369746;5924535,431833;6010520,447526;6130368,440294;6215026,472401;6102637,479290;6000041,594651;5884708,603381;6016637,667409;6156162,530369;6230584,484459;6231682,486595;6231408,484894;6231668,485115;6240011,629649;6027558,779132;5914441,869244;5907720,884191;5700200,884191" o:connectangles="0,0,0,0,0,0,0,0,0,0,0,0,0,0,0,0,0,0,0,0,0,0,0,0,0,0,0,0,0,0,0,0,0,0,0,0,0,0,0,0,0,0,0,0,0,0,0,0,0,0,0,0,0,0,0,0,0,0,0,0,0,0,0,0,0,0,0,0,0,0,0,0,0,0,0,0,0,0,0,0,0,0,0,0,0,0,0,0,0,0,0,0,0,0,0,0,0,0,0,0,0,0,0,0,0,0,0,0,0,0,0,0,0,0,0,0,0,0,0,0,0,0"/>
                </v:shape>
                <w10:wrap anchorx="page" anchory="page"/>
                <w10:anchorlock/>
              </v:group>
            </w:pict>
          </mc:Fallback>
        </mc:AlternateContent>
      </w:r>
    </w:p>
    <w:p w14:paraId="2267455A" w14:textId="20953B98" w:rsidR="007E77E7" w:rsidRDefault="007E77E7" w:rsidP="007E77E7">
      <w:pPr>
        <w:rPr>
          <w:rFonts w:asciiTheme="majorHAnsi" w:eastAsia="STHupo" w:hAnsiTheme="majorHAnsi" w:cs="Times New Roman (Body CS)"/>
          <w:color w:val="3F69C6" w:themeColor="accent5"/>
          <w:spacing w:val="-10"/>
          <w:sz w:val="56"/>
          <w:szCs w:val="56"/>
        </w:rPr>
      </w:pPr>
      <w:r>
        <w:rPr>
          <w:rFonts w:asciiTheme="majorHAnsi" w:eastAsia="STHupo" w:hAnsiTheme="majorHAnsi" w:cs="Times New Roman (Body CS)"/>
          <w:color w:val="3F69C6" w:themeColor="accent5"/>
          <w:spacing w:val="-10"/>
          <w:sz w:val="56"/>
          <w:szCs w:val="56"/>
        </w:rPr>
        <w:t xml:space="preserve">        </w:t>
      </w:r>
      <w:proofErr w:type="spellStart"/>
      <w:r w:rsidRPr="007E77E7">
        <w:rPr>
          <w:rFonts w:asciiTheme="majorHAnsi" w:eastAsia="STHupo" w:hAnsiTheme="majorHAnsi" w:cs="Times New Roman (Body CS)"/>
          <w:color w:val="3F69C6" w:themeColor="accent5"/>
          <w:spacing w:val="-10"/>
          <w:sz w:val="56"/>
          <w:szCs w:val="56"/>
        </w:rPr>
        <w:t>Hlášenky</w:t>
      </w:r>
      <w:proofErr w:type="spellEnd"/>
      <w:r w:rsidRPr="007E77E7">
        <w:rPr>
          <w:rFonts w:asciiTheme="majorHAnsi" w:eastAsia="STHupo" w:hAnsiTheme="majorHAnsi" w:cs="Times New Roman (Body CS)"/>
          <w:color w:val="3F69C6" w:themeColor="accent5"/>
          <w:spacing w:val="-10"/>
          <w:sz w:val="56"/>
          <w:szCs w:val="56"/>
        </w:rPr>
        <w:t xml:space="preserve"> - </w:t>
      </w:r>
      <w:proofErr w:type="spellStart"/>
      <w:r w:rsidRPr="007E77E7">
        <w:rPr>
          <w:rFonts w:asciiTheme="majorHAnsi" w:eastAsia="STHupo" w:hAnsiTheme="majorHAnsi" w:cs="Times New Roman (Body CS)"/>
          <w:color w:val="3F69C6" w:themeColor="accent5"/>
          <w:spacing w:val="-10"/>
          <w:sz w:val="56"/>
          <w:szCs w:val="56"/>
        </w:rPr>
        <w:t>clenov</w:t>
      </w:r>
      <w:r w:rsidRPr="007E77E7">
        <w:rPr>
          <w:rFonts w:ascii="Jumble" w:eastAsia="STHupo" w:hAnsi="Jumble" w:cs="Jumble"/>
          <w:color w:val="3F69C6" w:themeColor="accent5"/>
          <w:spacing w:val="-10"/>
          <w:sz w:val="56"/>
          <w:szCs w:val="56"/>
        </w:rPr>
        <w:t>é</w:t>
      </w:r>
      <w:proofErr w:type="spellEnd"/>
      <w:r w:rsidRPr="007E77E7">
        <w:rPr>
          <w:rFonts w:asciiTheme="majorHAnsi" w:eastAsia="STHupo" w:hAnsiTheme="majorHAnsi" w:cs="Times New Roman (Body CS)"/>
          <w:color w:val="3F69C6" w:themeColor="accent5"/>
          <w:spacing w:val="-10"/>
          <w:sz w:val="56"/>
          <w:szCs w:val="56"/>
        </w:rPr>
        <w:t xml:space="preserve"> A</w:t>
      </w:r>
      <w:r w:rsidRPr="007E77E7">
        <w:rPr>
          <w:rFonts w:ascii="Jumble" w:eastAsia="STHupo" w:hAnsi="Jumble" w:cs="Jumble"/>
          <w:color w:val="3F69C6" w:themeColor="accent5"/>
          <w:spacing w:val="-10"/>
          <w:sz w:val="56"/>
          <w:szCs w:val="56"/>
        </w:rPr>
        <w:t>Š</w:t>
      </w:r>
      <w:r w:rsidRPr="007E77E7">
        <w:rPr>
          <w:rFonts w:asciiTheme="majorHAnsi" w:eastAsia="STHupo" w:hAnsiTheme="majorHAnsi" w:cs="Times New Roman (Body CS)"/>
          <w:color w:val="3F69C6" w:themeColor="accent5"/>
          <w:spacing w:val="-10"/>
          <w:sz w:val="56"/>
          <w:szCs w:val="56"/>
        </w:rPr>
        <w:t>SK</w:t>
      </w:r>
    </w:p>
    <w:p w14:paraId="66059B4A" w14:textId="1710452F" w:rsidR="007E77E7" w:rsidRPr="007E77E7" w:rsidRDefault="007E77E7" w:rsidP="007E77E7">
      <w:proofErr w:type="spellStart"/>
      <w:r>
        <w:t>A</w:t>
      </w:r>
      <w:r w:rsidRPr="007E77E7">
        <w:t>hoj</w:t>
      </w:r>
      <w:proofErr w:type="spellEnd"/>
      <w:r w:rsidRPr="007E77E7">
        <w:t xml:space="preserve">, </w:t>
      </w:r>
      <w:proofErr w:type="spellStart"/>
      <w:r w:rsidRPr="007E77E7">
        <w:t>dobrý</w:t>
      </w:r>
      <w:proofErr w:type="spellEnd"/>
      <w:r w:rsidRPr="007E77E7">
        <w:t xml:space="preserve"> den, </w:t>
      </w:r>
    </w:p>
    <w:p w14:paraId="6866A1AE" w14:textId="0DA11EAA" w:rsidR="007E77E7" w:rsidRPr="007E77E7" w:rsidRDefault="007E77E7" w:rsidP="007E77E7">
      <w:proofErr w:type="spellStart"/>
      <w:r w:rsidRPr="007E77E7">
        <w:t>prosím</w:t>
      </w:r>
      <w:proofErr w:type="spellEnd"/>
      <w:r w:rsidRPr="007E77E7">
        <w:t xml:space="preserve"> o </w:t>
      </w:r>
      <w:proofErr w:type="spellStart"/>
      <w:r w:rsidRPr="007E77E7">
        <w:t>vypln</w:t>
      </w:r>
      <w:r w:rsidRPr="007E77E7">
        <w:rPr>
          <w:rFonts w:ascii="Calibri" w:hAnsi="Calibri" w:cs="Calibri"/>
        </w:rPr>
        <w:t>ě</w:t>
      </w:r>
      <w:r w:rsidRPr="007E77E7">
        <w:t>n</w:t>
      </w:r>
      <w:r w:rsidRPr="007E77E7">
        <w:rPr>
          <w:rFonts w:ascii="Aptos Light" w:hAnsi="Aptos Light" w:cs="Aptos Light"/>
        </w:rPr>
        <w:t>í</w:t>
      </w:r>
      <w:proofErr w:type="spellEnd"/>
      <w:r w:rsidRPr="007E77E7">
        <w:t xml:space="preserve"> </w:t>
      </w:r>
      <w:proofErr w:type="spellStart"/>
      <w:r w:rsidRPr="007E77E7">
        <w:t>hl</w:t>
      </w:r>
      <w:r w:rsidRPr="007E77E7">
        <w:rPr>
          <w:rFonts w:ascii="Aptos Light" w:hAnsi="Aptos Light" w:cs="Aptos Light"/>
        </w:rPr>
        <w:t>áš</w:t>
      </w:r>
      <w:r w:rsidRPr="007E77E7">
        <w:t>enky</w:t>
      </w:r>
      <w:proofErr w:type="spellEnd"/>
      <w:r w:rsidRPr="007E77E7">
        <w:t xml:space="preserve"> a </w:t>
      </w:r>
      <w:proofErr w:type="spellStart"/>
      <w:r w:rsidRPr="007E77E7">
        <w:t>zaplacen</w:t>
      </w:r>
      <w:r w:rsidRPr="007E77E7">
        <w:rPr>
          <w:rFonts w:ascii="Aptos Light" w:hAnsi="Aptos Light" w:cs="Aptos Light"/>
        </w:rPr>
        <w:t>í</w:t>
      </w:r>
      <w:proofErr w:type="spellEnd"/>
      <w:r w:rsidRPr="007E77E7">
        <w:t xml:space="preserve"> </w:t>
      </w:r>
      <w:proofErr w:type="spellStart"/>
      <w:r w:rsidRPr="007E77E7">
        <w:t>p</w:t>
      </w:r>
      <w:r w:rsidRPr="007E77E7">
        <w:rPr>
          <w:rFonts w:ascii="Calibri" w:hAnsi="Calibri" w:cs="Calibri"/>
        </w:rPr>
        <w:t>ř</w:t>
      </w:r>
      <w:r w:rsidRPr="007E77E7">
        <w:rPr>
          <w:rFonts w:ascii="Aptos Light" w:hAnsi="Aptos Light" w:cs="Aptos Light"/>
        </w:rPr>
        <w:t>í</w:t>
      </w:r>
      <w:r w:rsidRPr="007E77E7">
        <w:t>sp</w:t>
      </w:r>
      <w:r w:rsidRPr="007E77E7">
        <w:rPr>
          <w:rFonts w:ascii="Calibri" w:hAnsi="Calibri" w:cs="Calibri"/>
        </w:rPr>
        <w:t>ě</w:t>
      </w:r>
      <w:r w:rsidRPr="007E77E7">
        <w:t>vk</w:t>
      </w:r>
      <w:r w:rsidRPr="007E77E7">
        <w:rPr>
          <w:rFonts w:ascii="Calibri" w:hAnsi="Calibri" w:cs="Calibri"/>
        </w:rPr>
        <w:t>ů</w:t>
      </w:r>
      <w:proofErr w:type="spellEnd"/>
      <w:r w:rsidRPr="007E77E7">
        <w:t xml:space="preserve"> A</w:t>
      </w:r>
      <w:r w:rsidRPr="007E77E7">
        <w:rPr>
          <w:rFonts w:ascii="Aptos Light" w:hAnsi="Aptos Light" w:cs="Aptos Light"/>
        </w:rPr>
        <w:t>Š</w:t>
      </w:r>
      <w:r w:rsidRPr="007E77E7">
        <w:t>SK.</w:t>
      </w:r>
    </w:p>
    <w:p w14:paraId="1CFA6776" w14:textId="77777777" w:rsidR="007E77E7" w:rsidRPr="007E77E7" w:rsidRDefault="007E77E7" w:rsidP="007E77E7">
      <w:proofErr w:type="spellStart"/>
      <w:r w:rsidRPr="007E77E7">
        <w:t>P</w:t>
      </w:r>
      <w:r w:rsidRPr="007E77E7">
        <w:rPr>
          <w:rFonts w:ascii="Calibri" w:hAnsi="Calibri" w:cs="Calibri"/>
        </w:rPr>
        <w:t>ř</w:t>
      </w:r>
      <w:r w:rsidRPr="007E77E7">
        <w:t>ihla</w:t>
      </w:r>
      <w:r w:rsidRPr="007E77E7">
        <w:rPr>
          <w:rFonts w:ascii="Aptos Light" w:hAnsi="Aptos Light" w:cs="Aptos Light"/>
        </w:rPr>
        <w:t>š</w:t>
      </w:r>
      <w:r w:rsidRPr="007E77E7">
        <w:t>ovac</w:t>
      </w:r>
      <w:r w:rsidRPr="007E77E7">
        <w:rPr>
          <w:rFonts w:ascii="Aptos Light" w:hAnsi="Aptos Light" w:cs="Aptos Light"/>
        </w:rPr>
        <w:t>í</w:t>
      </w:r>
      <w:proofErr w:type="spellEnd"/>
      <w:r w:rsidRPr="007E77E7">
        <w:t xml:space="preserve"> </w:t>
      </w:r>
      <w:proofErr w:type="spellStart"/>
      <w:r w:rsidRPr="007E77E7">
        <w:rPr>
          <w:rFonts w:ascii="Aptos Light" w:hAnsi="Aptos Light" w:cs="Aptos Light"/>
        </w:rPr>
        <w:t>ú</w:t>
      </w:r>
      <w:r w:rsidRPr="007E77E7">
        <w:t>daje</w:t>
      </w:r>
      <w:proofErr w:type="spellEnd"/>
      <w:r w:rsidRPr="007E77E7">
        <w:t xml:space="preserve"> </w:t>
      </w:r>
      <w:proofErr w:type="spellStart"/>
      <w:r w:rsidRPr="007E77E7">
        <w:t>jsou</w:t>
      </w:r>
      <w:proofErr w:type="spellEnd"/>
      <w:r w:rsidRPr="007E77E7">
        <w:t xml:space="preserve"> </w:t>
      </w:r>
      <w:proofErr w:type="spellStart"/>
      <w:r w:rsidRPr="007E77E7">
        <w:t>kontaktn</w:t>
      </w:r>
      <w:r w:rsidRPr="007E77E7">
        <w:rPr>
          <w:rFonts w:ascii="Aptos Light" w:hAnsi="Aptos Light" w:cs="Aptos Light"/>
        </w:rPr>
        <w:t>í</w:t>
      </w:r>
      <w:proofErr w:type="spellEnd"/>
      <w:r w:rsidRPr="007E77E7">
        <w:t xml:space="preserve"> email a </w:t>
      </w:r>
      <w:proofErr w:type="spellStart"/>
      <w:r w:rsidRPr="007E77E7">
        <w:t>v</w:t>
      </w:r>
      <w:r w:rsidRPr="007E77E7">
        <w:rPr>
          <w:rFonts w:ascii="Aptos Light" w:hAnsi="Aptos Light" w:cs="Aptos Light"/>
        </w:rPr>
        <w:t>á</w:t>
      </w:r>
      <w:r w:rsidRPr="007E77E7">
        <w:t>mi</w:t>
      </w:r>
      <w:proofErr w:type="spellEnd"/>
      <w:r w:rsidRPr="007E77E7">
        <w:t xml:space="preserve"> </w:t>
      </w:r>
      <w:proofErr w:type="spellStart"/>
      <w:r w:rsidRPr="007E77E7">
        <w:t>zvolen</w:t>
      </w:r>
      <w:r w:rsidRPr="007E77E7">
        <w:rPr>
          <w:rFonts w:ascii="Aptos Light" w:hAnsi="Aptos Light" w:cs="Aptos Light"/>
        </w:rPr>
        <w:t>é</w:t>
      </w:r>
      <w:proofErr w:type="spellEnd"/>
      <w:r w:rsidRPr="007E77E7">
        <w:t xml:space="preserve"> </w:t>
      </w:r>
      <w:proofErr w:type="spellStart"/>
      <w:r w:rsidRPr="007E77E7">
        <w:t>heslo</w:t>
      </w:r>
      <w:proofErr w:type="spellEnd"/>
      <w:r w:rsidRPr="007E77E7">
        <w:t>.</w:t>
      </w:r>
      <w:r w:rsidRPr="007E77E7">
        <w:rPr>
          <w:rFonts w:ascii="Aptos Light" w:hAnsi="Aptos Light" w:cs="Aptos Light"/>
        </w:rPr>
        <w:t>  </w:t>
      </w:r>
      <w:hyperlink r:id="rId12" w:tgtFrame="_blank" w:history="1">
        <w:r w:rsidRPr="007E77E7">
          <w:rPr>
            <w:rStyle w:val="Hypertextovodkaz"/>
          </w:rPr>
          <w:t>https://www.isassk.cz/ASSK-HlasenkaNT/</w:t>
        </w:r>
      </w:hyperlink>
      <w:r w:rsidRPr="007E77E7">
        <w:t> </w:t>
      </w:r>
      <w:r w:rsidRPr="007E77E7">
        <w:br/>
      </w:r>
      <w:r w:rsidRPr="007E77E7">
        <w:br/>
      </w:r>
      <w:proofErr w:type="spellStart"/>
      <w:r w:rsidRPr="007E77E7">
        <w:t>Pokud</w:t>
      </w:r>
      <w:proofErr w:type="spellEnd"/>
      <w:r w:rsidRPr="007E77E7">
        <w:t xml:space="preserve"> se </w:t>
      </w:r>
      <w:proofErr w:type="spellStart"/>
      <w:r w:rsidRPr="007E77E7">
        <w:t>Vám</w:t>
      </w:r>
      <w:proofErr w:type="spellEnd"/>
      <w:r w:rsidRPr="007E77E7">
        <w:t xml:space="preserve"> </w:t>
      </w:r>
      <w:proofErr w:type="spellStart"/>
      <w:r w:rsidRPr="007E77E7">
        <w:t>p</w:t>
      </w:r>
      <w:r w:rsidRPr="007E77E7">
        <w:rPr>
          <w:rFonts w:ascii="Calibri" w:hAnsi="Calibri" w:cs="Calibri"/>
        </w:rPr>
        <w:t>ř</w:t>
      </w:r>
      <w:r w:rsidRPr="007E77E7">
        <w:t>ihl</w:t>
      </w:r>
      <w:r w:rsidRPr="007E77E7">
        <w:rPr>
          <w:rFonts w:ascii="Aptos Light" w:hAnsi="Aptos Light" w:cs="Aptos Light"/>
        </w:rPr>
        <w:t>á</w:t>
      </w:r>
      <w:r w:rsidRPr="007E77E7">
        <w:t>sit</w:t>
      </w:r>
      <w:proofErr w:type="spellEnd"/>
      <w:r w:rsidRPr="007E77E7">
        <w:t xml:space="preserve"> </w:t>
      </w:r>
      <w:proofErr w:type="spellStart"/>
      <w:r w:rsidRPr="007E77E7">
        <w:t>nejde</w:t>
      </w:r>
      <w:proofErr w:type="spellEnd"/>
      <w:r w:rsidRPr="007E77E7">
        <w:t xml:space="preserve">, </w:t>
      </w:r>
      <w:proofErr w:type="spellStart"/>
      <w:r w:rsidRPr="007E77E7">
        <w:t>napi</w:t>
      </w:r>
      <w:r w:rsidRPr="007E77E7">
        <w:rPr>
          <w:rFonts w:ascii="Aptos Light" w:hAnsi="Aptos Light" w:cs="Aptos Light"/>
        </w:rPr>
        <w:t>š</w:t>
      </w:r>
      <w:r w:rsidRPr="007E77E7">
        <w:t>te</w:t>
      </w:r>
      <w:proofErr w:type="spellEnd"/>
      <w:r w:rsidRPr="007E77E7">
        <w:t xml:space="preserve"> </w:t>
      </w:r>
      <w:proofErr w:type="spellStart"/>
      <w:r w:rsidRPr="007E77E7">
        <w:t>na</w:t>
      </w:r>
      <w:proofErr w:type="spellEnd"/>
      <w:r w:rsidRPr="007E77E7">
        <w:rPr>
          <w:rFonts w:ascii="Aptos Light" w:hAnsi="Aptos Light" w:cs="Aptos Light"/>
        </w:rPr>
        <w:t> </w:t>
      </w:r>
      <w:hyperlink r:id="rId13" w:tgtFrame="_blank" w:history="1">
        <w:r w:rsidRPr="007E77E7">
          <w:rPr>
            <w:rStyle w:val="Hypertextovodkaz"/>
          </w:rPr>
          <w:t>sekretariat@assk.cz</w:t>
        </w:r>
      </w:hyperlink>
      <w:r w:rsidRPr="007E77E7">
        <w:t xml:space="preserve">, </w:t>
      </w:r>
      <w:proofErr w:type="spellStart"/>
      <w:r w:rsidRPr="007E77E7">
        <w:t>já</w:t>
      </w:r>
      <w:proofErr w:type="spellEnd"/>
      <w:r w:rsidRPr="007E77E7">
        <w:t xml:space="preserve"> s </w:t>
      </w:r>
      <w:proofErr w:type="spellStart"/>
      <w:r w:rsidRPr="007E77E7">
        <w:t>tím</w:t>
      </w:r>
      <w:proofErr w:type="spellEnd"/>
      <w:r w:rsidRPr="007E77E7">
        <w:t xml:space="preserve"> </w:t>
      </w:r>
      <w:proofErr w:type="spellStart"/>
      <w:r w:rsidRPr="007E77E7">
        <w:t>nic</w:t>
      </w:r>
      <w:proofErr w:type="spellEnd"/>
      <w:r w:rsidRPr="007E77E7">
        <w:t xml:space="preserve"> </w:t>
      </w:r>
      <w:proofErr w:type="spellStart"/>
      <w:proofErr w:type="gramStart"/>
      <w:r w:rsidRPr="007E77E7">
        <w:t>neud</w:t>
      </w:r>
      <w:r w:rsidRPr="007E77E7">
        <w:rPr>
          <w:rFonts w:ascii="Calibri" w:hAnsi="Calibri" w:cs="Calibri"/>
        </w:rPr>
        <w:t>ě</w:t>
      </w:r>
      <w:r w:rsidRPr="007E77E7">
        <w:t>l</w:t>
      </w:r>
      <w:r w:rsidRPr="007E77E7">
        <w:rPr>
          <w:rFonts w:ascii="Aptos Light" w:hAnsi="Aptos Light" w:cs="Aptos Light"/>
        </w:rPr>
        <w:t>á</w:t>
      </w:r>
      <w:r w:rsidRPr="007E77E7">
        <w:t>m</w:t>
      </w:r>
      <w:proofErr w:type="spellEnd"/>
      <w:r w:rsidRPr="007E77E7">
        <w:t>..</w:t>
      </w:r>
      <w:proofErr w:type="gramEnd"/>
    </w:p>
    <w:p w14:paraId="28D2A4B2" w14:textId="77777777" w:rsidR="007E77E7" w:rsidRDefault="007E77E7" w:rsidP="007E77E7">
      <w:r w:rsidRPr="007E77E7">
        <w:t> </w:t>
      </w:r>
      <w:proofErr w:type="spellStart"/>
      <w:r w:rsidRPr="007E77E7">
        <w:t>P</w:t>
      </w:r>
      <w:r w:rsidRPr="007E77E7">
        <w:rPr>
          <w:rFonts w:ascii="Calibri" w:hAnsi="Calibri" w:cs="Calibri"/>
        </w:rPr>
        <w:t>ř</w:t>
      </w:r>
      <w:r w:rsidRPr="007E77E7">
        <w:rPr>
          <w:rFonts w:ascii="Aptos Light" w:hAnsi="Aptos Light" w:cs="Aptos Light"/>
        </w:rPr>
        <w:t>í</w:t>
      </w:r>
      <w:r w:rsidRPr="007E77E7">
        <w:t>sp</w:t>
      </w:r>
      <w:r w:rsidRPr="007E77E7">
        <w:rPr>
          <w:rFonts w:ascii="Calibri" w:hAnsi="Calibri" w:cs="Calibri"/>
        </w:rPr>
        <w:t>ě</w:t>
      </w:r>
      <w:r w:rsidRPr="007E77E7">
        <w:t>vky</w:t>
      </w:r>
      <w:proofErr w:type="spellEnd"/>
      <w:r w:rsidRPr="007E77E7">
        <w:t xml:space="preserve"> </w:t>
      </w:r>
      <w:proofErr w:type="spellStart"/>
      <w:r w:rsidRPr="007E77E7">
        <w:t>zapla</w:t>
      </w:r>
      <w:r w:rsidRPr="007E77E7">
        <w:rPr>
          <w:rFonts w:ascii="Calibri" w:hAnsi="Calibri" w:cs="Calibri"/>
        </w:rPr>
        <w:t>ť</w:t>
      </w:r>
      <w:r w:rsidRPr="007E77E7">
        <w:t>te</w:t>
      </w:r>
      <w:proofErr w:type="spellEnd"/>
      <w:r w:rsidRPr="007E77E7">
        <w:t xml:space="preserve"> </w:t>
      </w:r>
      <w:proofErr w:type="spellStart"/>
      <w:r w:rsidRPr="007E77E7">
        <w:t>na</w:t>
      </w:r>
      <w:proofErr w:type="spellEnd"/>
      <w:r w:rsidRPr="007E77E7">
        <w:t xml:space="preserve"> </w:t>
      </w:r>
      <w:proofErr w:type="spellStart"/>
      <w:r w:rsidRPr="007E77E7">
        <w:rPr>
          <w:rFonts w:ascii="Aptos Light" w:hAnsi="Aptos Light" w:cs="Aptos Light"/>
        </w:rPr>
        <w:t>ú</w:t>
      </w:r>
      <w:r w:rsidRPr="007E77E7">
        <w:rPr>
          <w:rFonts w:ascii="Calibri" w:hAnsi="Calibri" w:cs="Calibri"/>
        </w:rPr>
        <w:t>č</w:t>
      </w:r>
      <w:r w:rsidRPr="007E77E7">
        <w:t>et</w:t>
      </w:r>
      <w:proofErr w:type="spellEnd"/>
      <w:r w:rsidRPr="007E77E7">
        <w:t xml:space="preserve"> 161116004/0300 (do </w:t>
      </w:r>
      <w:proofErr w:type="spellStart"/>
      <w:r w:rsidRPr="007E77E7">
        <w:t>zpr</w:t>
      </w:r>
      <w:r w:rsidRPr="007E77E7">
        <w:rPr>
          <w:rFonts w:ascii="Aptos Light" w:hAnsi="Aptos Light" w:cs="Aptos Light"/>
        </w:rPr>
        <w:t>á</w:t>
      </w:r>
      <w:r w:rsidRPr="007E77E7">
        <w:t>vy</w:t>
      </w:r>
      <w:proofErr w:type="spellEnd"/>
      <w:r w:rsidRPr="007E77E7">
        <w:t xml:space="preserve"> pro </w:t>
      </w:r>
      <w:proofErr w:type="spellStart"/>
      <w:r w:rsidRPr="007E77E7">
        <w:t>p</w:t>
      </w:r>
      <w:r w:rsidRPr="007E77E7">
        <w:rPr>
          <w:rFonts w:ascii="Calibri" w:hAnsi="Calibri" w:cs="Calibri"/>
        </w:rPr>
        <w:t>ř</w:t>
      </w:r>
      <w:r w:rsidRPr="007E77E7">
        <w:rPr>
          <w:rFonts w:ascii="Aptos Light" w:hAnsi="Aptos Light" w:cs="Aptos Light"/>
        </w:rPr>
        <w:t>í</w:t>
      </w:r>
      <w:r w:rsidRPr="007E77E7">
        <w:t>jemce</w:t>
      </w:r>
      <w:proofErr w:type="spellEnd"/>
      <w:r w:rsidRPr="007E77E7">
        <w:t xml:space="preserve"> </w:t>
      </w:r>
      <w:proofErr w:type="spellStart"/>
      <w:r w:rsidRPr="007E77E7">
        <w:t>napi</w:t>
      </w:r>
      <w:r w:rsidRPr="007E77E7">
        <w:rPr>
          <w:rFonts w:ascii="Aptos Light" w:hAnsi="Aptos Light" w:cs="Aptos Light"/>
        </w:rPr>
        <w:t>š</w:t>
      </w:r>
      <w:r w:rsidRPr="007E77E7">
        <w:t>te</w:t>
      </w:r>
      <w:proofErr w:type="spellEnd"/>
      <w:r w:rsidRPr="007E77E7">
        <w:t xml:space="preserve"> </w:t>
      </w:r>
      <w:proofErr w:type="spellStart"/>
      <w:r w:rsidRPr="007E77E7">
        <w:t>n</w:t>
      </w:r>
      <w:r w:rsidRPr="007E77E7">
        <w:rPr>
          <w:rFonts w:ascii="Aptos Light" w:hAnsi="Aptos Light" w:cs="Aptos Light"/>
        </w:rPr>
        <w:t>á</w:t>
      </w:r>
      <w:r w:rsidRPr="007E77E7">
        <w:t>zev</w:t>
      </w:r>
      <w:proofErr w:type="spellEnd"/>
      <w:r w:rsidRPr="007E77E7">
        <w:t xml:space="preserve"> </w:t>
      </w:r>
      <w:proofErr w:type="spellStart"/>
      <w:r w:rsidRPr="007E77E7">
        <w:rPr>
          <w:rFonts w:ascii="Aptos Light" w:hAnsi="Aptos Light" w:cs="Aptos Light"/>
        </w:rPr>
        <w:t>š</w:t>
      </w:r>
      <w:r w:rsidRPr="007E77E7">
        <w:t>koly</w:t>
      </w:r>
      <w:proofErr w:type="spellEnd"/>
      <w:r w:rsidRPr="007E77E7">
        <w:t>)</w:t>
      </w:r>
      <w:r w:rsidRPr="007E77E7">
        <w:rPr>
          <w:rFonts w:ascii="Aptos Light" w:hAnsi="Aptos Light" w:cs="Aptos Light"/>
        </w:rPr>
        <w:t> </w:t>
      </w:r>
      <w:proofErr w:type="spellStart"/>
      <w:r w:rsidRPr="007E77E7">
        <w:t>nebo</w:t>
      </w:r>
      <w:proofErr w:type="spellEnd"/>
      <w:r w:rsidRPr="007E77E7">
        <w:t xml:space="preserve"> </w:t>
      </w:r>
      <w:proofErr w:type="spellStart"/>
      <w:r w:rsidRPr="007E77E7">
        <w:t>osobn</w:t>
      </w:r>
      <w:r w:rsidRPr="007E77E7">
        <w:rPr>
          <w:rFonts w:ascii="Calibri" w:hAnsi="Calibri" w:cs="Calibri"/>
        </w:rPr>
        <w:t>ě</w:t>
      </w:r>
      <w:proofErr w:type="spellEnd"/>
      <w:r w:rsidRPr="007E77E7">
        <w:t xml:space="preserve"> v</w:t>
      </w:r>
    </w:p>
    <w:p w14:paraId="7911F8DB" w14:textId="34050393" w:rsidR="007E77E7" w:rsidRDefault="007E77E7" w:rsidP="007E77E7">
      <w:r w:rsidRPr="007E77E7">
        <w:t>Z</w:t>
      </w:r>
      <w:r w:rsidRPr="007E77E7">
        <w:rPr>
          <w:rFonts w:ascii="Aptos Light" w:hAnsi="Aptos Light" w:cs="Aptos Light"/>
        </w:rPr>
        <w:t>Š</w:t>
      </w:r>
      <w:r w:rsidRPr="007E77E7">
        <w:t xml:space="preserve"> Na </w:t>
      </w:r>
      <w:proofErr w:type="spellStart"/>
      <w:r w:rsidRPr="007E77E7">
        <w:t>Karlov</w:t>
      </w:r>
      <w:r w:rsidRPr="007E77E7">
        <w:rPr>
          <w:rFonts w:ascii="Calibri" w:hAnsi="Calibri" w:cs="Calibri"/>
        </w:rPr>
        <w:t>ě</w:t>
      </w:r>
      <w:proofErr w:type="spellEnd"/>
      <w:r w:rsidRPr="007E77E7">
        <w:t>.</w:t>
      </w:r>
      <w:r>
        <w:t xml:space="preserve"> </w:t>
      </w:r>
      <w:proofErr w:type="spellStart"/>
      <w:r w:rsidRPr="007E77E7">
        <w:t>Vystavíme</w:t>
      </w:r>
      <w:proofErr w:type="spellEnd"/>
      <w:r w:rsidRPr="007E77E7">
        <w:t xml:space="preserve"> </w:t>
      </w:r>
      <w:proofErr w:type="spellStart"/>
      <w:r w:rsidRPr="007E77E7">
        <w:t>potvrzení</w:t>
      </w:r>
      <w:proofErr w:type="spellEnd"/>
      <w:r w:rsidRPr="007E77E7">
        <w:t xml:space="preserve"> o </w:t>
      </w:r>
      <w:proofErr w:type="spellStart"/>
      <w:r w:rsidRPr="007E77E7">
        <w:t>zaplacení</w:t>
      </w:r>
      <w:proofErr w:type="spellEnd"/>
      <w:r w:rsidRPr="007E77E7">
        <w:t xml:space="preserve">. Faktura </w:t>
      </w:r>
      <w:proofErr w:type="spellStart"/>
      <w:r w:rsidRPr="007E77E7">
        <w:t>není</w:t>
      </w:r>
      <w:proofErr w:type="spellEnd"/>
      <w:r w:rsidRPr="007E77E7">
        <w:t xml:space="preserve"> </w:t>
      </w:r>
      <w:proofErr w:type="spellStart"/>
      <w:r w:rsidRPr="007E77E7">
        <w:t>možná</w:t>
      </w:r>
      <w:proofErr w:type="spellEnd"/>
      <w:r w:rsidRPr="007E77E7">
        <w:t>.</w:t>
      </w:r>
    </w:p>
    <w:p w14:paraId="03C3721E" w14:textId="398687BC" w:rsidR="007E77E7" w:rsidRPr="007E77E7" w:rsidRDefault="007E77E7" w:rsidP="007E77E7">
      <w:r w:rsidRPr="007E77E7">
        <w:t xml:space="preserve">20 </w:t>
      </w:r>
      <w:proofErr w:type="spellStart"/>
      <w:r w:rsidRPr="007E77E7">
        <w:t>K</w:t>
      </w:r>
      <w:r w:rsidRPr="007E77E7">
        <w:rPr>
          <w:rFonts w:ascii="Calibri" w:hAnsi="Calibri" w:cs="Calibri"/>
        </w:rPr>
        <w:t>č</w:t>
      </w:r>
      <w:proofErr w:type="spellEnd"/>
      <w:r w:rsidRPr="007E77E7">
        <w:t xml:space="preserve"> / </w:t>
      </w:r>
      <w:proofErr w:type="spellStart"/>
      <w:r w:rsidRPr="007E77E7">
        <w:rPr>
          <w:rFonts w:ascii="Calibri" w:hAnsi="Calibri" w:cs="Calibri"/>
        </w:rPr>
        <w:t>č</w:t>
      </w:r>
      <w:r w:rsidRPr="007E77E7">
        <w:t>len</w:t>
      </w:r>
      <w:proofErr w:type="spellEnd"/>
      <w:r w:rsidRPr="007E77E7">
        <w:t xml:space="preserve"> </w:t>
      </w:r>
      <w:proofErr w:type="spellStart"/>
      <w:r w:rsidRPr="007E77E7">
        <w:t>uveden</w:t>
      </w:r>
      <w:r w:rsidRPr="007E77E7">
        <w:rPr>
          <w:rFonts w:ascii="Aptos Light" w:hAnsi="Aptos Light" w:cs="Aptos Light"/>
        </w:rPr>
        <w:t>ý</w:t>
      </w:r>
      <w:proofErr w:type="spellEnd"/>
      <w:r w:rsidRPr="007E77E7">
        <w:t xml:space="preserve"> v </w:t>
      </w:r>
      <w:proofErr w:type="spellStart"/>
      <w:r w:rsidRPr="007E77E7">
        <w:t>hl</w:t>
      </w:r>
      <w:r w:rsidRPr="007E77E7">
        <w:rPr>
          <w:rFonts w:ascii="Aptos Light" w:hAnsi="Aptos Light" w:cs="Aptos Light"/>
        </w:rPr>
        <w:t>áš</w:t>
      </w:r>
      <w:r w:rsidRPr="007E77E7">
        <w:t>ence</w:t>
      </w:r>
      <w:proofErr w:type="spellEnd"/>
      <w:r w:rsidRPr="007E77E7">
        <w:t xml:space="preserve"> (je to </w:t>
      </w:r>
      <w:proofErr w:type="spellStart"/>
      <w:r w:rsidRPr="007E77E7">
        <w:t>v</w:t>
      </w:r>
      <w:r w:rsidRPr="007E77E7">
        <w:rPr>
          <w:rFonts w:ascii="Calibri" w:hAnsi="Calibri" w:cs="Calibri"/>
        </w:rPr>
        <w:t>č</w:t>
      </w:r>
      <w:r w:rsidRPr="007E77E7">
        <w:t>etn</w:t>
      </w:r>
      <w:r w:rsidRPr="007E77E7">
        <w:rPr>
          <w:rFonts w:ascii="Calibri" w:hAnsi="Calibri" w:cs="Calibri"/>
        </w:rPr>
        <w:t>ě</w:t>
      </w:r>
      <w:proofErr w:type="spellEnd"/>
      <w:r w:rsidRPr="007E77E7">
        <w:t xml:space="preserve"> </w:t>
      </w:r>
      <w:proofErr w:type="spellStart"/>
      <w:r w:rsidRPr="007E77E7">
        <w:t>uveden</w:t>
      </w:r>
      <w:r w:rsidRPr="007E77E7">
        <w:rPr>
          <w:rFonts w:ascii="Aptos Light" w:hAnsi="Aptos Light" w:cs="Aptos Light"/>
        </w:rPr>
        <w:t>ý</w:t>
      </w:r>
      <w:r w:rsidRPr="007E77E7">
        <w:t>ch</w:t>
      </w:r>
      <w:proofErr w:type="spellEnd"/>
      <w:r w:rsidRPr="007E77E7">
        <w:t xml:space="preserve"> </w:t>
      </w:r>
      <w:proofErr w:type="spellStart"/>
      <w:r w:rsidRPr="007E77E7">
        <w:t>u</w:t>
      </w:r>
      <w:r w:rsidRPr="007E77E7">
        <w:rPr>
          <w:rFonts w:ascii="Calibri" w:hAnsi="Calibri" w:cs="Calibri"/>
        </w:rPr>
        <w:t>č</w:t>
      </w:r>
      <w:r w:rsidRPr="007E77E7">
        <w:t>itel</w:t>
      </w:r>
      <w:r w:rsidRPr="007E77E7">
        <w:rPr>
          <w:rFonts w:ascii="Calibri" w:hAnsi="Calibri" w:cs="Calibri"/>
        </w:rPr>
        <w:t>ů</w:t>
      </w:r>
      <w:proofErr w:type="spellEnd"/>
      <w:r w:rsidRPr="007E77E7">
        <w:t xml:space="preserve"> - </w:t>
      </w:r>
      <w:proofErr w:type="spellStart"/>
      <w:r w:rsidRPr="007E77E7">
        <w:t>zkontrolujte</w:t>
      </w:r>
      <w:proofErr w:type="spellEnd"/>
      <w:r w:rsidRPr="007E77E7">
        <w:t xml:space="preserve"> </w:t>
      </w:r>
      <w:proofErr w:type="spellStart"/>
      <w:r w:rsidRPr="007E77E7">
        <w:t>skute</w:t>
      </w:r>
      <w:r w:rsidRPr="007E77E7">
        <w:rPr>
          <w:rFonts w:ascii="Calibri" w:hAnsi="Calibri" w:cs="Calibri"/>
        </w:rPr>
        <w:t>č</w:t>
      </w:r>
      <w:r w:rsidRPr="007E77E7">
        <w:t>n</w:t>
      </w:r>
      <w:r w:rsidRPr="007E77E7">
        <w:rPr>
          <w:rFonts w:ascii="Aptos Light" w:hAnsi="Aptos Light" w:cs="Aptos Light"/>
        </w:rPr>
        <w:t>ý</w:t>
      </w:r>
      <w:proofErr w:type="spellEnd"/>
      <w:r w:rsidRPr="007E77E7">
        <w:t xml:space="preserve"> </w:t>
      </w:r>
      <w:proofErr w:type="spellStart"/>
      <w:r w:rsidRPr="007E77E7">
        <w:t>celkov</w:t>
      </w:r>
      <w:r w:rsidRPr="007E77E7">
        <w:rPr>
          <w:rFonts w:ascii="Aptos Light" w:hAnsi="Aptos Light" w:cs="Aptos Light"/>
        </w:rPr>
        <w:t>ý</w:t>
      </w:r>
      <w:proofErr w:type="spellEnd"/>
      <w:r w:rsidRPr="007E77E7">
        <w:t xml:space="preserve"> </w:t>
      </w:r>
      <w:proofErr w:type="spellStart"/>
      <w:r w:rsidRPr="007E77E7">
        <w:t>po</w:t>
      </w:r>
      <w:r w:rsidRPr="007E77E7">
        <w:rPr>
          <w:rFonts w:ascii="Calibri" w:hAnsi="Calibri" w:cs="Calibri"/>
        </w:rPr>
        <w:t>č</w:t>
      </w:r>
      <w:r w:rsidRPr="007E77E7">
        <w:t>et</w:t>
      </w:r>
      <w:proofErr w:type="spellEnd"/>
      <w:r w:rsidRPr="007E77E7">
        <w:t xml:space="preserve"> a </w:t>
      </w:r>
      <w:proofErr w:type="spellStart"/>
      <w:r w:rsidRPr="007E77E7">
        <w:t>pos</w:t>
      </w:r>
      <w:r w:rsidRPr="007E77E7">
        <w:rPr>
          <w:rFonts w:ascii="Aptos Light" w:hAnsi="Aptos Light" w:cs="Aptos Light"/>
        </w:rPr>
        <w:t>í</w:t>
      </w:r>
      <w:r w:rsidRPr="007E77E7">
        <w:t>lejte</w:t>
      </w:r>
      <w:proofErr w:type="spellEnd"/>
      <w:r w:rsidRPr="007E77E7">
        <w:t xml:space="preserve"> </w:t>
      </w:r>
      <w:proofErr w:type="spellStart"/>
      <w:r w:rsidRPr="007E77E7">
        <w:t>spr</w:t>
      </w:r>
      <w:r w:rsidRPr="007E77E7">
        <w:rPr>
          <w:rFonts w:ascii="Aptos Light" w:hAnsi="Aptos Light" w:cs="Aptos Light"/>
        </w:rPr>
        <w:t>á</w:t>
      </w:r>
      <w:r w:rsidRPr="007E77E7">
        <w:t>vnou</w:t>
      </w:r>
      <w:proofErr w:type="spellEnd"/>
      <w:r w:rsidRPr="007E77E7">
        <w:t xml:space="preserve"> </w:t>
      </w:r>
      <w:proofErr w:type="spellStart"/>
      <w:r w:rsidRPr="007E77E7">
        <w:rPr>
          <w:rFonts w:ascii="Calibri" w:hAnsi="Calibri" w:cs="Calibri"/>
        </w:rPr>
        <w:t>č</w:t>
      </w:r>
      <w:r w:rsidRPr="007E77E7">
        <w:rPr>
          <w:rFonts w:ascii="Aptos Light" w:hAnsi="Aptos Light" w:cs="Aptos Light"/>
        </w:rPr>
        <w:t>á</w:t>
      </w:r>
      <w:r w:rsidRPr="007E77E7">
        <w:t>stku</w:t>
      </w:r>
      <w:proofErr w:type="spellEnd"/>
      <w:r w:rsidRPr="007E77E7">
        <w:t>).</w:t>
      </w:r>
      <w:r w:rsidRPr="007E77E7">
        <w:rPr>
          <w:rFonts w:ascii="Aptos Light" w:hAnsi="Aptos Light" w:cs="Aptos Light"/>
        </w:rPr>
        <w:t> </w:t>
      </w:r>
    </w:p>
    <w:p w14:paraId="4D534A4D" w14:textId="77777777" w:rsidR="007E77E7" w:rsidRPr="007E77E7" w:rsidRDefault="007E77E7" w:rsidP="007E77E7">
      <w:proofErr w:type="spellStart"/>
      <w:r w:rsidRPr="007E77E7">
        <w:t>Kontakt</w:t>
      </w:r>
      <w:proofErr w:type="spellEnd"/>
      <w:r w:rsidRPr="007E77E7">
        <w:t xml:space="preserve"> </w:t>
      </w:r>
      <w:proofErr w:type="spellStart"/>
      <w:r w:rsidRPr="007E77E7">
        <w:t>na</w:t>
      </w:r>
      <w:proofErr w:type="spellEnd"/>
      <w:r w:rsidRPr="007E77E7">
        <w:t xml:space="preserve"> </w:t>
      </w:r>
      <w:proofErr w:type="spellStart"/>
      <w:r w:rsidRPr="007E77E7">
        <w:t>pani</w:t>
      </w:r>
      <w:proofErr w:type="spellEnd"/>
      <w:r w:rsidRPr="007E77E7">
        <w:t xml:space="preserve"> </w:t>
      </w:r>
      <w:proofErr w:type="spellStart"/>
      <w:r w:rsidRPr="007E77E7">
        <w:t>ú</w:t>
      </w:r>
      <w:r w:rsidRPr="007E77E7">
        <w:rPr>
          <w:rFonts w:ascii="Calibri" w:hAnsi="Calibri" w:cs="Calibri"/>
        </w:rPr>
        <w:t>č</w:t>
      </w:r>
      <w:r w:rsidRPr="007E77E7">
        <w:t>etn</w:t>
      </w:r>
      <w:r w:rsidRPr="007E77E7">
        <w:rPr>
          <w:rFonts w:ascii="Aptos Light" w:hAnsi="Aptos Light" w:cs="Aptos Light"/>
        </w:rPr>
        <w:t>í</w:t>
      </w:r>
      <w:proofErr w:type="spellEnd"/>
      <w:r w:rsidRPr="007E77E7">
        <w:t xml:space="preserve"> </w:t>
      </w:r>
      <w:proofErr w:type="spellStart"/>
      <w:r w:rsidRPr="007E77E7">
        <w:t>Alenku</w:t>
      </w:r>
      <w:proofErr w:type="spellEnd"/>
      <w:r w:rsidRPr="007E77E7">
        <w:t xml:space="preserve"> Ful</w:t>
      </w:r>
      <w:r w:rsidRPr="007E77E7">
        <w:rPr>
          <w:rFonts w:ascii="Aptos Light" w:hAnsi="Aptos Light" w:cs="Aptos Light"/>
        </w:rPr>
        <w:t>í</w:t>
      </w:r>
      <w:r w:rsidRPr="007E77E7">
        <w:t>novou</w:t>
      </w:r>
      <w:r w:rsidRPr="007E77E7">
        <w:rPr>
          <w:rFonts w:ascii="Aptos Light" w:hAnsi="Aptos Light" w:cs="Aptos Light"/>
        </w:rPr>
        <w:t> </w:t>
      </w:r>
      <w:hyperlink r:id="rId14" w:tgtFrame="_blank" w:history="1">
        <w:r w:rsidRPr="007E77E7">
          <w:rPr>
            <w:rStyle w:val="Hypertextovodkaz"/>
          </w:rPr>
          <w:t>alena.fulinova@bedrc.cz</w:t>
        </w:r>
      </w:hyperlink>
      <w:r w:rsidRPr="007E77E7">
        <w:t> </w:t>
      </w:r>
    </w:p>
    <w:p w14:paraId="22A9D3EE" w14:textId="77777777" w:rsidR="007E77E7" w:rsidRDefault="007E77E7" w:rsidP="007E77E7">
      <w:pPr>
        <w:rPr>
          <w:rFonts w:ascii="Aptos Light" w:hAnsi="Aptos Light" w:cs="Aptos Light"/>
        </w:rPr>
      </w:pPr>
      <w:r w:rsidRPr="007E77E7">
        <w:t xml:space="preserve">Jako </w:t>
      </w:r>
      <w:proofErr w:type="spellStart"/>
      <w:r w:rsidRPr="007E77E7">
        <w:t>vedení</w:t>
      </w:r>
      <w:proofErr w:type="spellEnd"/>
      <w:r w:rsidRPr="007E77E7">
        <w:t xml:space="preserve"> OR AŠSK </w:t>
      </w:r>
      <w:proofErr w:type="spellStart"/>
      <w:r w:rsidRPr="007E77E7">
        <w:t>navrhujeme</w:t>
      </w:r>
      <w:proofErr w:type="spellEnd"/>
      <w:r w:rsidRPr="007E77E7">
        <w:t xml:space="preserve"> a </w:t>
      </w:r>
      <w:proofErr w:type="spellStart"/>
      <w:r w:rsidRPr="007E77E7">
        <w:t>uvítáme</w:t>
      </w:r>
      <w:proofErr w:type="spellEnd"/>
      <w:r w:rsidRPr="007E77E7">
        <w:t xml:space="preserve">, </w:t>
      </w:r>
      <w:proofErr w:type="spellStart"/>
      <w:r w:rsidRPr="007E77E7">
        <w:t>když</w:t>
      </w:r>
      <w:proofErr w:type="spellEnd"/>
      <w:r w:rsidRPr="007E77E7">
        <w:t xml:space="preserve"> do </w:t>
      </w:r>
      <w:proofErr w:type="spellStart"/>
      <w:r w:rsidRPr="007E77E7">
        <w:t>hlášenky</w:t>
      </w:r>
      <w:proofErr w:type="spellEnd"/>
      <w:r w:rsidRPr="007E77E7">
        <w:t xml:space="preserve"> </w:t>
      </w:r>
      <w:proofErr w:type="spellStart"/>
      <w:r w:rsidRPr="007E77E7">
        <w:t>vyplníte</w:t>
      </w:r>
      <w:proofErr w:type="spellEnd"/>
      <w:r w:rsidRPr="007E77E7">
        <w:t xml:space="preserve"> </w:t>
      </w:r>
      <w:proofErr w:type="spellStart"/>
      <w:r w:rsidRPr="007E77E7">
        <w:t>alespo</w:t>
      </w:r>
      <w:r w:rsidRPr="007E77E7">
        <w:rPr>
          <w:rFonts w:ascii="Calibri" w:hAnsi="Calibri" w:cs="Calibri"/>
        </w:rPr>
        <w:t>ň</w:t>
      </w:r>
      <w:proofErr w:type="spellEnd"/>
      <w:r w:rsidRPr="007E77E7">
        <w:t xml:space="preserve"> 20-30 </w:t>
      </w:r>
      <w:proofErr w:type="spellStart"/>
      <w:r w:rsidRPr="007E77E7">
        <w:t>osob</w:t>
      </w:r>
      <w:proofErr w:type="spellEnd"/>
      <w:r w:rsidRPr="007E77E7">
        <w:t xml:space="preserve">. </w:t>
      </w:r>
      <w:proofErr w:type="spellStart"/>
      <w:r w:rsidRPr="007E77E7">
        <w:t>Pen</w:t>
      </w:r>
      <w:r w:rsidRPr="007E77E7">
        <w:rPr>
          <w:rFonts w:ascii="Aptos Light" w:hAnsi="Aptos Light" w:cs="Aptos Light"/>
        </w:rPr>
        <w:t>í</w:t>
      </w:r>
      <w:r w:rsidRPr="007E77E7">
        <w:t>ze</w:t>
      </w:r>
      <w:proofErr w:type="spellEnd"/>
      <w:r w:rsidRPr="007E77E7">
        <w:t xml:space="preserve"> </w:t>
      </w:r>
      <w:proofErr w:type="spellStart"/>
      <w:r w:rsidRPr="007E77E7">
        <w:t>p</w:t>
      </w:r>
      <w:r w:rsidRPr="007E77E7">
        <w:rPr>
          <w:rFonts w:ascii="Calibri" w:hAnsi="Calibri" w:cs="Calibri"/>
        </w:rPr>
        <w:t>ů</w:t>
      </w:r>
      <w:r w:rsidRPr="007E77E7">
        <w:t>jdou</w:t>
      </w:r>
      <w:proofErr w:type="spellEnd"/>
      <w:r w:rsidRPr="007E77E7">
        <w:t xml:space="preserve"> do </w:t>
      </w:r>
      <w:proofErr w:type="spellStart"/>
      <w:r w:rsidRPr="007E77E7">
        <w:t>pokladny</w:t>
      </w:r>
      <w:proofErr w:type="spellEnd"/>
      <w:r w:rsidRPr="007E77E7">
        <w:t xml:space="preserve"> OR A</w:t>
      </w:r>
      <w:r w:rsidRPr="007E77E7">
        <w:rPr>
          <w:rFonts w:ascii="Aptos Light" w:hAnsi="Aptos Light" w:cs="Aptos Light"/>
        </w:rPr>
        <w:t>Š</w:t>
      </w:r>
      <w:r w:rsidRPr="007E77E7">
        <w:t xml:space="preserve">SK </w:t>
      </w:r>
      <w:proofErr w:type="spellStart"/>
      <w:r w:rsidRPr="007E77E7">
        <w:t>Bene</w:t>
      </w:r>
      <w:r w:rsidRPr="007E77E7">
        <w:rPr>
          <w:rFonts w:ascii="Aptos Light" w:hAnsi="Aptos Light" w:cs="Aptos Light"/>
        </w:rPr>
        <w:t>š</w:t>
      </w:r>
      <w:r w:rsidRPr="007E77E7">
        <w:t>ov</w:t>
      </w:r>
      <w:proofErr w:type="spellEnd"/>
      <w:r w:rsidRPr="007E77E7">
        <w:t xml:space="preserve"> a </w:t>
      </w:r>
      <w:proofErr w:type="spellStart"/>
      <w:r w:rsidRPr="007E77E7">
        <w:t>m</w:t>
      </w:r>
      <w:r w:rsidRPr="007E77E7">
        <w:rPr>
          <w:rFonts w:ascii="Calibri" w:hAnsi="Calibri" w:cs="Calibri"/>
        </w:rPr>
        <w:t>ů</w:t>
      </w:r>
      <w:r w:rsidRPr="007E77E7">
        <w:rPr>
          <w:rFonts w:ascii="Aptos Light" w:hAnsi="Aptos Light" w:cs="Aptos Light"/>
        </w:rPr>
        <w:t>ž</w:t>
      </w:r>
      <w:r w:rsidRPr="007E77E7">
        <w:t>eme</w:t>
      </w:r>
      <w:proofErr w:type="spellEnd"/>
      <w:r w:rsidRPr="007E77E7">
        <w:t xml:space="preserve"> </w:t>
      </w:r>
      <w:proofErr w:type="spellStart"/>
      <w:r w:rsidRPr="007E77E7">
        <w:t>t</w:t>
      </w:r>
      <w:r w:rsidRPr="007E77E7">
        <w:rPr>
          <w:rFonts w:ascii="Aptos Light" w:hAnsi="Aptos Light" w:cs="Aptos Light"/>
        </w:rPr>
        <w:t>í</w:t>
      </w:r>
      <w:r w:rsidRPr="007E77E7">
        <w:t>m</w:t>
      </w:r>
      <w:proofErr w:type="spellEnd"/>
      <w:r w:rsidRPr="007E77E7">
        <w:t xml:space="preserve"> </w:t>
      </w:r>
      <w:proofErr w:type="spellStart"/>
      <w:r w:rsidRPr="007E77E7">
        <w:t>podpo</w:t>
      </w:r>
      <w:r w:rsidRPr="007E77E7">
        <w:rPr>
          <w:rFonts w:ascii="Calibri" w:hAnsi="Calibri" w:cs="Calibri"/>
        </w:rPr>
        <w:t>ř</w:t>
      </w:r>
      <w:r w:rsidRPr="007E77E7">
        <w:t>it</w:t>
      </w:r>
      <w:proofErr w:type="spellEnd"/>
      <w:r w:rsidRPr="007E77E7">
        <w:t xml:space="preserve"> </w:t>
      </w:r>
      <w:proofErr w:type="spellStart"/>
      <w:r w:rsidRPr="007E77E7">
        <w:t>nedotovan</w:t>
      </w:r>
      <w:r w:rsidRPr="007E77E7">
        <w:rPr>
          <w:rFonts w:ascii="Aptos Light" w:hAnsi="Aptos Light" w:cs="Aptos Light"/>
        </w:rPr>
        <w:t>é</w:t>
      </w:r>
      <w:proofErr w:type="spellEnd"/>
      <w:r w:rsidRPr="007E77E7">
        <w:t xml:space="preserve"> </w:t>
      </w:r>
      <w:proofErr w:type="spellStart"/>
      <w:r w:rsidRPr="007E77E7">
        <w:t>sout</w:t>
      </w:r>
      <w:r w:rsidRPr="007E77E7">
        <w:rPr>
          <w:rFonts w:ascii="Calibri" w:hAnsi="Calibri" w:cs="Calibri"/>
        </w:rPr>
        <w:t>ě</w:t>
      </w:r>
      <w:r w:rsidRPr="007E77E7">
        <w:rPr>
          <w:rFonts w:ascii="Aptos Light" w:hAnsi="Aptos Light" w:cs="Aptos Light"/>
        </w:rPr>
        <w:t>ž</w:t>
      </w:r>
      <w:r w:rsidRPr="007E77E7">
        <w:t>e</w:t>
      </w:r>
      <w:proofErr w:type="spellEnd"/>
      <w:r w:rsidRPr="007E77E7">
        <w:t xml:space="preserve">. V </w:t>
      </w:r>
      <w:proofErr w:type="spellStart"/>
      <w:r w:rsidRPr="007E77E7">
        <w:t>roce</w:t>
      </w:r>
      <w:proofErr w:type="spellEnd"/>
      <w:r w:rsidRPr="007E77E7">
        <w:t xml:space="preserve"> 2025 </w:t>
      </w:r>
      <w:proofErr w:type="spellStart"/>
      <w:r w:rsidRPr="007E77E7">
        <w:t>jsme</w:t>
      </w:r>
      <w:proofErr w:type="spellEnd"/>
      <w:r w:rsidRPr="007E77E7">
        <w:t xml:space="preserve"> </w:t>
      </w:r>
      <w:proofErr w:type="spellStart"/>
      <w:r w:rsidRPr="007E77E7">
        <w:t>nap</w:t>
      </w:r>
      <w:r w:rsidRPr="007E77E7">
        <w:rPr>
          <w:rFonts w:ascii="Calibri" w:hAnsi="Calibri" w:cs="Calibri"/>
        </w:rPr>
        <w:t>ř</w:t>
      </w:r>
      <w:proofErr w:type="spellEnd"/>
      <w:r w:rsidRPr="007E77E7">
        <w:t xml:space="preserve">. </w:t>
      </w:r>
      <w:proofErr w:type="spellStart"/>
      <w:r w:rsidRPr="007E77E7">
        <w:t>t</w:t>
      </w:r>
      <w:r w:rsidRPr="007E77E7">
        <w:rPr>
          <w:rFonts w:ascii="Aptos Light" w:hAnsi="Aptos Light" w:cs="Aptos Light"/>
        </w:rPr>
        <w:t>í</w:t>
      </w:r>
      <w:r w:rsidRPr="007E77E7">
        <w:t>mto</w:t>
      </w:r>
      <w:proofErr w:type="spellEnd"/>
      <w:r w:rsidRPr="007E77E7">
        <w:t xml:space="preserve"> </w:t>
      </w:r>
      <w:proofErr w:type="spellStart"/>
      <w:r w:rsidRPr="007E77E7">
        <w:rPr>
          <w:rFonts w:ascii="Calibri" w:hAnsi="Calibri" w:cs="Calibri"/>
        </w:rPr>
        <w:t>č</w:t>
      </w:r>
      <w:r w:rsidRPr="007E77E7">
        <w:rPr>
          <w:rFonts w:ascii="Aptos Light" w:hAnsi="Aptos Light" w:cs="Aptos Light"/>
        </w:rPr>
        <w:t>á</w:t>
      </w:r>
      <w:r w:rsidRPr="007E77E7">
        <w:t>ste</w:t>
      </w:r>
      <w:r w:rsidRPr="007E77E7">
        <w:rPr>
          <w:rFonts w:ascii="Calibri" w:hAnsi="Calibri" w:cs="Calibri"/>
        </w:rPr>
        <w:t>č</w:t>
      </w:r>
      <w:r w:rsidRPr="007E77E7">
        <w:t>n</w:t>
      </w:r>
      <w:r w:rsidRPr="007E77E7">
        <w:rPr>
          <w:rFonts w:ascii="Calibri" w:hAnsi="Calibri" w:cs="Calibri"/>
        </w:rPr>
        <w:t>ě</w:t>
      </w:r>
      <w:proofErr w:type="spellEnd"/>
      <w:r w:rsidRPr="007E77E7">
        <w:t xml:space="preserve"> </w:t>
      </w:r>
      <w:proofErr w:type="spellStart"/>
      <w:r w:rsidRPr="007E77E7">
        <w:t>zaplatili</w:t>
      </w:r>
      <w:proofErr w:type="spellEnd"/>
      <w:r w:rsidRPr="007E77E7">
        <w:t xml:space="preserve"> </w:t>
      </w:r>
      <w:proofErr w:type="spellStart"/>
      <w:r w:rsidRPr="007E77E7">
        <w:t>n</w:t>
      </w:r>
      <w:r w:rsidRPr="007E77E7">
        <w:rPr>
          <w:rFonts w:ascii="Aptos Light" w:hAnsi="Aptos Light" w:cs="Aptos Light"/>
        </w:rPr>
        <w:t>á</w:t>
      </w:r>
      <w:r w:rsidRPr="007E77E7">
        <w:t>jemn</w:t>
      </w:r>
      <w:r w:rsidRPr="007E77E7">
        <w:rPr>
          <w:rFonts w:ascii="Aptos Light" w:hAnsi="Aptos Light" w:cs="Aptos Light"/>
        </w:rPr>
        <w:t>é</w:t>
      </w:r>
      <w:proofErr w:type="spellEnd"/>
      <w:r w:rsidRPr="007E77E7">
        <w:t xml:space="preserve"> pro </w:t>
      </w:r>
      <w:proofErr w:type="spellStart"/>
      <w:r w:rsidRPr="007E77E7">
        <w:t>sout</w:t>
      </w:r>
      <w:r w:rsidRPr="007E77E7">
        <w:rPr>
          <w:rFonts w:ascii="Calibri" w:hAnsi="Calibri" w:cs="Calibri"/>
        </w:rPr>
        <w:t>ě</w:t>
      </w:r>
      <w:r w:rsidRPr="007E77E7">
        <w:rPr>
          <w:rFonts w:ascii="Aptos Light" w:hAnsi="Aptos Light" w:cs="Aptos Light"/>
        </w:rPr>
        <w:t>ž</w:t>
      </w:r>
      <w:r w:rsidRPr="007E77E7">
        <w:t>e</w:t>
      </w:r>
      <w:proofErr w:type="spellEnd"/>
      <w:r w:rsidRPr="007E77E7">
        <w:t xml:space="preserve"> v </w:t>
      </w:r>
      <w:proofErr w:type="spellStart"/>
      <w:r w:rsidRPr="007E77E7">
        <w:t>plav</w:t>
      </w:r>
      <w:r w:rsidRPr="007E77E7">
        <w:rPr>
          <w:rFonts w:ascii="Aptos Light" w:hAnsi="Aptos Light" w:cs="Aptos Light"/>
        </w:rPr>
        <w:t>á</w:t>
      </w:r>
      <w:r w:rsidRPr="007E77E7">
        <w:t>n</w:t>
      </w:r>
      <w:r w:rsidRPr="007E77E7">
        <w:rPr>
          <w:rFonts w:ascii="Aptos Light" w:hAnsi="Aptos Light" w:cs="Aptos Light"/>
        </w:rPr>
        <w:t>í</w:t>
      </w:r>
      <w:proofErr w:type="spellEnd"/>
      <w:r w:rsidRPr="007E77E7">
        <w:t xml:space="preserve">, </w:t>
      </w:r>
      <w:proofErr w:type="spellStart"/>
      <w:r w:rsidRPr="007E77E7">
        <w:t>proto</w:t>
      </w:r>
      <w:r w:rsidRPr="007E77E7">
        <w:rPr>
          <w:rFonts w:ascii="Aptos Light" w:hAnsi="Aptos Light" w:cs="Aptos Light"/>
        </w:rPr>
        <w:t>ž</w:t>
      </w:r>
      <w:r w:rsidRPr="007E77E7">
        <w:t>e</w:t>
      </w:r>
      <w:proofErr w:type="spellEnd"/>
      <w:r w:rsidRPr="007E77E7">
        <w:t xml:space="preserve"> </w:t>
      </w:r>
      <w:proofErr w:type="spellStart"/>
      <w:r w:rsidRPr="007E77E7">
        <w:t>m</w:t>
      </w:r>
      <w:r w:rsidRPr="007E77E7">
        <w:rPr>
          <w:rFonts w:ascii="Calibri" w:hAnsi="Calibri" w:cs="Calibri"/>
        </w:rPr>
        <w:t>ě</w:t>
      </w:r>
      <w:r w:rsidRPr="007E77E7">
        <w:t>sto</w:t>
      </w:r>
      <w:proofErr w:type="spellEnd"/>
      <w:r w:rsidRPr="007E77E7">
        <w:t xml:space="preserve"> </w:t>
      </w:r>
      <w:proofErr w:type="spellStart"/>
      <w:r w:rsidRPr="007E77E7">
        <w:t>n</w:t>
      </w:r>
      <w:r w:rsidRPr="007E77E7">
        <w:rPr>
          <w:rFonts w:ascii="Aptos Light" w:hAnsi="Aptos Light" w:cs="Aptos Light"/>
        </w:rPr>
        <w:t>á</w:t>
      </w:r>
      <w:r w:rsidRPr="007E77E7">
        <w:t>m</w:t>
      </w:r>
      <w:proofErr w:type="spellEnd"/>
      <w:r w:rsidRPr="007E77E7">
        <w:t xml:space="preserve"> </w:t>
      </w:r>
      <w:proofErr w:type="spellStart"/>
      <w:r w:rsidRPr="007E77E7">
        <w:t>nedalo</w:t>
      </w:r>
      <w:proofErr w:type="spellEnd"/>
      <w:r w:rsidRPr="007E77E7">
        <w:t xml:space="preserve"> </w:t>
      </w:r>
      <w:proofErr w:type="spellStart"/>
      <w:r w:rsidRPr="007E77E7">
        <w:t>dotaci</w:t>
      </w:r>
      <w:proofErr w:type="spellEnd"/>
      <w:r w:rsidRPr="007E77E7">
        <w:t xml:space="preserve"> v </w:t>
      </w:r>
      <w:proofErr w:type="spellStart"/>
      <w:r w:rsidRPr="007E77E7">
        <w:t>pln</w:t>
      </w:r>
      <w:r w:rsidRPr="007E77E7">
        <w:rPr>
          <w:rFonts w:ascii="Aptos Light" w:hAnsi="Aptos Light" w:cs="Aptos Light"/>
        </w:rPr>
        <w:t>é</w:t>
      </w:r>
      <w:proofErr w:type="spellEnd"/>
      <w:r w:rsidRPr="007E77E7">
        <w:t xml:space="preserve"> </w:t>
      </w:r>
      <w:proofErr w:type="spellStart"/>
      <w:r w:rsidRPr="007E77E7">
        <w:t>po</w:t>
      </w:r>
      <w:r w:rsidRPr="007E77E7">
        <w:rPr>
          <w:rFonts w:ascii="Aptos Light" w:hAnsi="Aptos Light" w:cs="Aptos Light"/>
        </w:rPr>
        <w:t>ž</w:t>
      </w:r>
      <w:r w:rsidRPr="007E77E7">
        <w:t>adovan</w:t>
      </w:r>
      <w:r w:rsidRPr="007E77E7">
        <w:rPr>
          <w:rFonts w:ascii="Aptos Light" w:hAnsi="Aptos Light" w:cs="Aptos Light"/>
        </w:rPr>
        <w:t>é</w:t>
      </w:r>
      <w:proofErr w:type="spellEnd"/>
      <w:r w:rsidRPr="007E77E7">
        <w:t xml:space="preserve"> </w:t>
      </w:r>
      <w:proofErr w:type="spellStart"/>
      <w:r w:rsidRPr="007E77E7">
        <w:t>v</w:t>
      </w:r>
      <w:r w:rsidRPr="007E77E7">
        <w:rPr>
          <w:rFonts w:ascii="Aptos Light" w:hAnsi="Aptos Light" w:cs="Aptos Light"/>
        </w:rPr>
        <w:t>ýš</w:t>
      </w:r>
      <w:r w:rsidRPr="007E77E7">
        <w:t>i</w:t>
      </w:r>
      <w:proofErr w:type="spellEnd"/>
      <w:r w:rsidRPr="007E77E7">
        <w:t xml:space="preserve">. Bez </w:t>
      </w:r>
      <w:proofErr w:type="spellStart"/>
      <w:r w:rsidRPr="007E77E7">
        <w:t>p</w:t>
      </w:r>
      <w:r w:rsidRPr="007E77E7">
        <w:rPr>
          <w:rFonts w:ascii="Calibri" w:hAnsi="Calibri" w:cs="Calibri"/>
        </w:rPr>
        <w:t>ř</w:t>
      </w:r>
      <w:r w:rsidRPr="007E77E7">
        <w:rPr>
          <w:rFonts w:ascii="Aptos Light" w:hAnsi="Aptos Light" w:cs="Aptos Light"/>
        </w:rPr>
        <w:t>í</w:t>
      </w:r>
      <w:r w:rsidRPr="007E77E7">
        <w:t>sp</w:t>
      </w:r>
      <w:r w:rsidRPr="007E77E7">
        <w:rPr>
          <w:rFonts w:ascii="Calibri" w:hAnsi="Calibri" w:cs="Calibri"/>
        </w:rPr>
        <w:t>ě</w:t>
      </w:r>
      <w:r w:rsidRPr="007E77E7">
        <w:t>vk</w:t>
      </w:r>
      <w:r w:rsidRPr="007E77E7">
        <w:rPr>
          <w:rFonts w:ascii="Calibri" w:hAnsi="Calibri" w:cs="Calibri"/>
        </w:rPr>
        <w:t>ů</w:t>
      </w:r>
      <w:proofErr w:type="spellEnd"/>
      <w:r w:rsidRPr="007E77E7">
        <w:t xml:space="preserve"> </w:t>
      </w:r>
      <w:proofErr w:type="spellStart"/>
      <w:r w:rsidRPr="007E77E7">
        <w:t>bychom</w:t>
      </w:r>
      <w:proofErr w:type="spellEnd"/>
      <w:r w:rsidRPr="007E77E7">
        <w:t xml:space="preserve"> </w:t>
      </w:r>
      <w:proofErr w:type="spellStart"/>
      <w:r w:rsidRPr="007E77E7">
        <w:t>sout</w:t>
      </w:r>
      <w:r w:rsidRPr="007E77E7">
        <w:rPr>
          <w:rFonts w:ascii="Calibri" w:hAnsi="Calibri" w:cs="Calibri"/>
        </w:rPr>
        <w:t>ě</w:t>
      </w:r>
      <w:r w:rsidRPr="007E77E7">
        <w:rPr>
          <w:rFonts w:ascii="Aptos Light" w:hAnsi="Aptos Light" w:cs="Aptos Light"/>
        </w:rPr>
        <w:t>ž</w:t>
      </w:r>
      <w:proofErr w:type="spellEnd"/>
      <w:r w:rsidRPr="007E77E7">
        <w:t xml:space="preserve"> </w:t>
      </w:r>
      <w:proofErr w:type="spellStart"/>
      <w:r w:rsidRPr="007E77E7">
        <w:t>museli</w:t>
      </w:r>
      <w:proofErr w:type="spellEnd"/>
      <w:r w:rsidRPr="007E77E7">
        <w:t xml:space="preserve"> </w:t>
      </w:r>
      <w:proofErr w:type="spellStart"/>
      <w:r w:rsidRPr="007E77E7">
        <w:t>zru</w:t>
      </w:r>
      <w:r w:rsidRPr="007E77E7">
        <w:rPr>
          <w:rFonts w:ascii="Aptos Light" w:hAnsi="Aptos Light" w:cs="Aptos Light"/>
        </w:rPr>
        <w:t>š</w:t>
      </w:r>
      <w:r w:rsidRPr="007E77E7">
        <w:t>it</w:t>
      </w:r>
      <w:proofErr w:type="spellEnd"/>
      <w:r w:rsidRPr="007E77E7">
        <w:t>.</w:t>
      </w:r>
      <w:r w:rsidRPr="007E77E7">
        <w:rPr>
          <w:rFonts w:ascii="Aptos Light" w:hAnsi="Aptos Light" w:cs="Aptos Light"/>
        </w:rPr>
        <w:t> </w:t>
      </w:r>
    </w:p>
    <w:p w14:paraId="3A89CE45" w14:textId="4184E74A" w:rsidR="007E77E7" w:rsidRPr="007E77E7" w:rsidRDefault="007E77E7" w:rsidP="007E77E7">
      <w:r w:rsidRPr="007E77E7">
        <w:br/>
      </w:r>
      <w:proofErr w:type="spellStart"/>
      <w:r w:rsidRPr="007E77E7">
        <w:t>Platit</w:t>
      </w:r>
      <w:proofErr w:type="spellEnd"/>
      <w:r w:rsidRPr="007E77E7">
        <w:t xml:space="preserve"> </w:t>
      </w:r>
      <w:proofErr w:type="spellStart"/>
      <w:r w:rsidRPr="007E77E7">
        <w:t>m</w:t>
      </w:r>
      <w:r w:rsidRPr="007E77E7">
        <w:rPr>
          <w:rFonts w:ascii="Calibri" w:hAnsi="Calibri" w:cs="Calibri"/>
        </w:rPr>
        <w:t>ů</w:t>
      </w:r>
      <w:r w:rsidRPr="007E77E7">
        <w:rPr>
          <w:rFonts w:ascii="Aptos Light" w:hAnsi="Aptos Light" w:cs="Aptos Light"/>
        </w:rPr>
        <w:t>ž</w:t>
      </w:r>
      <w:r w:rsidRPr="007E77E7">
        <w:t>ete</w:t>
      </w:r>
      <w:proofErr w:type="spellEnd"/>
      <w:r w:rsidRPr="007E77E7">
        <w:t xml:space="preserve"> z </w:t>
      </w:r>
      <w:proofErr w:type="spellStart"/>
      <w:r w:rsidRPr="007E77E7">
        <w:t>pokladny</w:t>
      </w:r>
      <w:proofErr w:type="spellEnd"/>
      <w:r w:rsidRPr="007E77E7">
        <w:t xml:space="preserve"> SRDP</w:t>
      </w:r>
      <w:r w:rsidRPr="007E77E7">
        <w:rPr>
          <w:rFonts w:ascii="Aptos Light" w:hAnsi="Aptos Light" w:cs="Aptos Light"/>
        </w:rPr>
        <w:t>Š</w:t>
      </w:r>
      <w:r w:rsidRPr="007E77E7">
        <w:t xml:space="preserve">, z </w:t>
      </w:r>
      <w:proofErr w:type="spellStart"/>
      <w:r w:rsidRPr="007E77E7">
        <w:t>krou</w:t>
      </w:r>
      <w:r w:rsidRPr="007E77E7">
        <w:rPr>
          <w:rFonts w:ascii="Aptos Light" w:hAnsi="Aptos Light" w:cs="Aptos Light"/>
        </w:rPr>
        <w:t>ž</w:t>
      </w:r>
      <w:r w:rsidRPr="007E77E7">
        <w:t>k</w:t>
      </w:r>
      <w:r w:rsidRPr="007E77E7">
        <w:rPr>
          <w:rFonts w:ascii="Calibri" w:hAnsi="Calibri" w:cs="Calibri"/>
        </w:rPr>
        <w:t>ů</w:t>
      </w:r>
      <w:proofErr w:type="spellEnd"/>
      <w:r w:rsidRPr="007E77E7">
        <w:t xml:space="preserve"> </w:t>
      </w:r>
      <w:proofErr w:type="spellStart"/>
      <w:r w:rsidRPr="007E77E7">
        <w:t>nebo</w:t>
      </w:r>
      <w:proofErr w:type="spellEnd"/>
      <w:r w:rsidRPr="007E77E7">
        <w:t xml:space="preserve"> z </w:t>
      </w:r>
      <w:proofErr w:type="spellStart"/>
      <w:r w:rsidRPr="007E77E7">
        <w:t>pokladny</w:t>
      </w:r>
      <w:proofErr w:type="spellEnd"/>
      <w:r w:rsidRPr="007E77E7">
        <w:t xml:space="preserve"> </w:t>
      </w:r>
      <w:proofErr w:type="spellStart"/>
      <w:r w:rsidRPr="007E77E7">
        <w:rPr>
          <w:rFonts w:ascii="Aptos Light" w:hAnsi="Aptos Light" w:cs="Aptos Light"/>
        </w:rPr>
        <w:t>š</w:t>
      </w:r>
      <w:r w:rsidRPr="007E77E7">
        <w:t>koly</w:t>
      </w:r>
      <w:proofErr w:type="spellEnd"/>
      <w:r w:rsidRPr="007E77E7">
        <w:t xml:space="preserve">... </w:t>
      </w:r>
      <w:proofErr w:type="spellStart"/>
      <w:r w:rsidRPr="007E77E7">
        <w:t>V</w:t>
      </w:r>
      <w:r w:rsidRPr="007E77E7">
        <w:rPr>
          <w:rFonts w:ascii="Calibri" w:hAnsi="Calibri" w:cs="Calibri"/>
        </w:rPr>
        <w:t>ěř</w:t>
      </w:r>
      <w:r w:rsidRPr="007E77E7">
        <w:rPr>
          <w:rFonts w:ascii="Aptos Light" w:hAnsi="Aptos Light" w:cs="Aptos Light"/>
        </w:rPr>
        <w:t>í</w:t>
      </w:r>
      <w:r w:rsidRPr="007E77E7">
        <w:t>me</w:t>
      </w:r>
      <w:proofErr w:type="spellEnd"/>
      <w:r w:rsidRPr="007E77E7">
        <w:t xml:space="preserve">, </w:t>
      </w:r>
      <w:proofErr w:type="spellStart"/>
      <w:r w:rsidRPr="007E77E7">
        <w:rPr>
          <w:rFonts w:ascii="Aptos Light" w:hAnsi="Aptos Light" w:cs="Aptos Light"/>
        </w:rPr>
        <w:t>ž</w:t>
      </w:r>
      <w:r w:rsidRPr="007E77E7">
        <w:t>e</w:t>
      </w:r>
      <w:proofErr w:type="spellEnd"/>
      <w:r w:rsidRPr="007E77E7">
        <w:t xml:space="preserve"> 400 </w:t>
      </w:r>
      <w:proofErr w:type="spellStart"/>
      <w:r w:rsidRPr="007E77E7">
        <w:t>K</w:t>
      </w:r>
      <w:r w:rsidRPr="007E77E7">
        <w:rPr>
          <w:rFonts w:ascii="Calibri" w:hAnsi="Calibri" w:cs="Calibri"/>
        </w:rPr>
        <w:t>č</w:t>
      </w:r>
      <w:proofErr w:type="spellEnd"/>
      <w:r w:rsidRPr="007E77E7">
        <w:t xml:space="preserve"> </w:t>
      </w:r>
      <w:proofErr w:type="spellStart"/>
      <w:r w:rsidRPr="007E77E7">
        <w:t>nebude</w:t>
      </w:r>
      <w:proofErr w:type="spellEnd"/>
      <w:r w:rsidRPr="007E77E7">
        <w:t xml:space="preserve"> </w:t>
      </w:r>
      <w:proofErr w:type="spellStart"/>
      <w:r w:rsidRPr="007E77E7">
        <w:t>probl</w:t>
      </w:r>
      <w:r w:rsidRPr="007E77E7">
        <w:rPr>
          <w:rFonts w:ascii="Aptos Light" w:hAnsi="Aptos Light" w:cs="Aptos Light"/>
        </w:rPr>
        <w:t>é</w:t>
      </w:r>
      <w:r w:rsidRPr="007E77E7">
        <w:t>m</w:t>
      </w:r>
      <w:proofErr w:type="spellEnd"/>
      <w:r w:rsidRPr="007E77E7">
        <w:t>.</w:t>
      </w:r>
      <w:r w:rsidRPr="007E77E7">
        <w:rPr>
          <w:rFonts w:ascii="Aptos Light" w:hAnsi="Aptos Light" w:cs="Aptos Light"/>
        </w:rPr>
        <w:t> </w:t>
      </w:r>
      <w:proofErr w:type="spellStart"/>
      <w:r w:rsidRPr="007E77E7">
        <w:t>Vše</w:t>
      </w:r>
      <w:proofErr w:type="spellEnd"/>
      <w:r w:rsidRPr="007E77E7">
        <w:t xml:space="preserve"> </w:t>
      </w:r>
      <w:proofErr w:type="spellStart"/>
      <w:r w:rsidRPr="007E77E7">
        <w:t>zkuste</w:t>
      </w:r>
      <w:proofErr w:type="spellEnd"/>
      <w:r w:rsidRPr="007E77E7">
        <w:t xml:space="preserve"> do </w:t>
      </w:r>
      <w:proofErr w:type="spellStart"/>
      <w:r w:rsidRPr="007E77E7">
        <w:t>konce</w:t>
      </w:r>
      <w:proofErr w:type="spellEnd"/>
      <w:r w:rsidRPr="007E77E7">
        <w:t xml:space="preserve"> </w:t>
      </w:r>
      <w:proofErr w:type="spellStart"/>
      <w:r w:rsidRPr="007E77E7">
        <w:t>února</w:t>
      </w:r>
      <w:proofErr w:type="spellEnd"/>
      <w:r w:rsidRPr="007E77E7">
        <w:t xml:space="preserve"> </w:t>
      </w:r>
      <w:proofErr w:type="spellStart"/>
      <w:r w:rsidRPr="007E77E7">
        <w:t>a</w:t>
      </w:r>
      <w:r w:rsidRPr="007E77E7">
        <w:rPr>
          <w:rFonts w:ascii="Calibri" w:hAnsi="Calibri" w:cs="Calibri"/>
        </w:rPr>
        <w:t>ť</w:t>
      </w:r>
      <w:proofErr w:type="spellEnd"/>
      <w:r w:rsidRPr="007E77E7">
        <w:t xml:space="preserve"> </w:t>
      </w:r>
      <w:proofErr w:type="spellStart"/>
      <w:r w:rsidRPr="007E77E7">
        <w:t>m</w:t>
      </w:r>
      <w:r w:rsidRPr="007E77E7">
        <w:rPr>
          <w:rFonts w:ascii="Aptos Light" w:hAnsi="Aptos Light" w:cs="Aptos Light"/>
        </w:rPr>
        <w:t>á</w:t>
      </w:r>
      <w:r w:rsidRPr="007E77E7">
        <w:t>me</w:t>
      </w:r>
      <w:proofErr w:type="spellEnd"/>
      <w:r w:rsidRPr="007E77E7">
        <w:t xml:space="preserve"> v </w:t>
      </w:r>
      <w:proofErr w:type="spellStart"/>
      <w:r w:rsidRPr="007E77E7">
        <w:t>tomto</w:t>
      </w:r>
      <w:proofErr w:type="spellEnd"/>
      <w:r w:rsidRPr="007E77E7">
        <w:t xml:space="preserve"> </w:t>
      </w:r>
      <w:proofErr w:type="spellStart"/>
      <w:r w:rsidRPr="007E77E7">
        <w:t>kolem</w:t>
      </w:r>
      <w:proofErr w:type="spellEnd"/>
      <w:r w:rsidRPr="007E77E7">
        <w:t xml:space="preserve"> </w:t>
      </w:r>
      <w:proofErr w:type="spellStart"/>
      <w:r w:rsidRPr="007E77E7">
        <w:t>jarn</w:t>
      </w:r>
      <w:r w:rsidRPr="007E77E7">
        <w:rPr>
          <w:rFonts w:ascii="Aptos Light" w:hAnsi="Aptos Light" w:cs="Aptos Light"/>
        </w:rPr>
        <w:t>í</w:t>
      </w:r>
      <w:r w:rsidRPr="007E77E7">
        <w:t>ch</w:t>
      </w:r>
      <w:proofErr w:type="spellEnd"/>
      <w:r w:rsidRPr="007E77E7">
        <w:t xml:space="preserve"> </w:t>
      </w:r>
      <w:proofErr w:type="spellStart"/>
      <w:r w:rsidRPr="007E77E7">
        <w:t>pr</w:t>
      </w:r>
      <w:r w:rsidRPr="007E77E7">
        <w:rPr>
          <w:rFonts w:ascii="Aptos Light" w:hAnsi="Aptos Light" w:cs="Aptos Light"/>
        </w:rPr>
        <w:t>á</w:t>
      </w:r>
      <w:r w:rsidRPr="007E77E7">
        <w:t>zdnin</w:t>
      </w:r>
      <w:proofErr w:type="spellEnd"/>
      <w:r w:rsidRPr="007E77E7">
        <w:t xml:space="preserve"> </w:t>
      </w:r>
      <w:proofErr w:type="spellStart"/>
      <w:r w:rsidRPr="007E77E7">
        <w:t>klid</w:t>
      </w:r>
      <w:proofErr w:type="spellEnd"/>
      <w:r w:rsidRPr="007E77E7">
        <w:t>.</w:t>
      </w:r>
      <w:r w:rsidRPr="007E77E7">
        <w:rPr>
          <w:rFonts w:ascii="Aptos Light" w:hAnsi="Aptos Light" w:cs="Aptos Light"/>
        </w:rPr>
        <w:t> </w:t>
      </w:r>
    </w:p>
    <w:p w14:paraId="52D0AA41" w14:textId="77777777" w:rsidR="007E77E7" w:rsidRDefault="007E77E7" w:rsidP="007E77E7">
      <w:pPr>
        <w:spacing w:line="240" w:lineRule="auto"/>
      </w:pPr>
      <w:proofErr w:type="spellStart"/>
      <w:r w:rsidRPr="007E77E7">
        <w:t>Díky</w:t>
      </w:r>
      <w:proofErr w:type="spellEnd"/>
      <w:r w:rsidRPr="007E77E7">
        <w:t>,</w:t>
      </w:r>
    </w:p>
    <w:p w14:paraId="67D1F655" w14:textId="7CE4063F" w:rsidR="007E77E7" w:rsidRDefault="007E77E7" w:rsidP="007E77E7">
      <w:pPr>
        <w:spacing w:line="240" w:lineRule="auto"/>
        <w:rPr>
          <w:rFonts w:ascii="Aptos Light" w:hAnsi="Aptos Light" w:cs="Aptos Light"/>
        </w:rPr>
      </w:pPr>
      <w:r w:rsidRPr="007E77E7">
        <w:br/>
        <w:t>Michal Fran</w:t>
      </w:r>
      <w:r w:rsidRPr="007E77E7">
        <w:rPr>
          <w:rFonts w:ascii="Calibri" w:hAnsi="Calibri" w:cs="Calibri"/>
        </w:rPr>
        <w:t>ě</w:t>
      </w:r>
      <w:r w:rsidRPr="007E77E7">
        <w:t>k</w:t>
      </w:r>
      <w:r w:rsidRPr="007E77E7">
        <w:rPr>
          <w:rFonts w:ascii="Aptos Light" w:hAnsi="Aptos Light" w:cs="Aptos Light"/>
        </w:rPr>
        <w:t> </w:t>
      </w:r>
    </w:p>
    <w:p w14:paraId="65A692BD" w14:textId="242CDAC8" w:rsidR="007E77E7" w:rsidRPr="007E77E7" w:rsidRDefault="007E77E7" w:rsidP="007E77E7">
      <w:pPr>
        <w:spacing w:line="240" w:lineRule="auto"/>
      </w:pPr>
      <w:hyperlink r:id="rId15" w:tgtFrame="_blank" w:history="1">
        <w:r w:rsidRPr="007E77E7">
          <w:rPr>
            <w:rStyle w:val="Hypertextovodkaz"/>
          </w:rPr>
          <w:t>www.asskbenesov.cz</w:t>
        </w:r>
      </w:hyperlink>
    </w:p>
    <w:p w14:paraId="2577836C" w14:textId="1B55C2B5" w:rsidR="007E77E7" w:rsidRPr="007E77E7" w:rsidRDefault="007E77E7" w:rsidP="007E77E7">
      <w:pPr>
        <w:spacing w:line="240" w:lineRule="auto"/>
      </w:pPr>
      <w:r w:rsidRPr="007E77E7">
        <w:t>608709209</w:t>
      </w:r>
    </w:p>
    <w:sectPr w:rsidR="007E77E7" w:rsidRPr="007E77E7" w:rsidSect="007E77E7">
      <w:headerReference w:type="default" r:id="rId16"/>
      <w:footerReference w:type="default" r:id="rId17"/>
      <w:pgSz w:w="12240" w:h="15840" w:code="1"/>
      <w:pgMar w:top="720" w:right="720" w:bottom="720" w:left="720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0792F" w14:textId="77777777" w:rsidR="007E77E7" w:rsidRDefault="007E77E7" w:rsidP="009A25DE">
      <w:r>
        <w:separator/>
      </w:r>
    </w:p>
  </w:endnote>
  <w:endnote w:type="continuationSeparator" w:id="0">
    <w:p w14:paraId="24F9BBD2" w14:textId="77777777" w:rsidR="007E77E7" w:rsidRDefault="007E77E7" w:rsidP="009A2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 Light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Jumble">
    <w:charset w:val="00"/>
    <w:family w:val="auto"/>
    <w:pitch w:val="variable"/>
    <w:sig w:usb0="8000002F" w:usb1="10000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THupo">
    <w:charset w:val="86"/>
    <w:family w:val="auto"/>
    <w:pitch w:val="variable"/>
    <w:sig w:usb0="00000001" w:usb1="080F0000" w:usb2="00000010" w:usb3="00000000" w:csb0="00040000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938492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4B101A" w14:textId="77777777" w:rsidR="00B469A5" w:rsidRDefault="00694CB6" w:rsidP="009A25DE">
        <w:pPr>
          <w:pStyle w:val="Zpa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87239"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rStyle w:val="Zdraznn"/>
            <w:noProof/>
          </w:rPr>
          <mc:AlternateContent>
            <mc:Choice Requires="wps">
              <w:drawing>
                <wp:anchor distT="0" distB="0" distL="114300" distR="114300" simplePos="0" relativeHeight="251666432" behindDoc="0" locked="0" layoutInCell="1" allowOverlap="1" wp14:anchorId="108B4F4E" wp14:editId="4B6E22F3">
                  <wp:simplePos x="0" y="0"/>
                  <wp:positionH relativeFrom="page">
                    <wp:posOffset>685800</wp:posOffset>
                  </wp:positionH>
                  <wp:positionV relativeFrom="page">
                    <wp:posOffset>9144000</wp:posOffset>
                  </wp:positionV>
                  <wp:extent cx="5029200" cy="0"/>
                  <wp:effectExtent l="0" t="0" r="19050" b="19050"/>
                  <wp:wrapNone/>
                  <wp:docPr id="9" name="Straight Connector 9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502920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bg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line w14:anchorId="35ADFDE4" id="Straight Connector 9" o:spid="_x0000_s1026" alt="&quot;&quot;" style="position:absolute;z-index:25166643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4pt,10in" to="450pt,10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" strokecolor="#e8e8e8 [3214]" strokeweight="1pt">
                  <v:stroke joinstyle="miter"/>
                  <w10:wrap anchorx="page" anchory="page"/>
                </v:lin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3EBD42" w14:textId="77777777" w:rsidR="007E77E7" w:rsidRDefault="007E77E7" w:rsidP="009A25DE">
      <w:r>
        <w:separator/>
      </w:r>
    </w:p>
  </w:footnote>
  <w:footnote w:type="continuationSeparator" w:id="0">
    <w:p w14:paraId="3E0F6239" w14:textId="77777777" w:rsidR="007E77E7" w:rsidRDefault="007E77E7" w:rsidP="009A25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7920" w:type="dxa"/>
      <w:tblInd w:w="-14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288" w:type="dxa"/>
        <w:left w:w="144" w:type="dxa"/>
        <w:right w:w="0" w:type="dxa"/>
      </w:tblCellMar>
      <w:tblLook w:val="04A0" w:firstRow="1" w:lastRow="0" w:firstColumn="1" w:lastColumn="0" w:noHBand="0" w:noVBand="1"/>
      <w:tblDescription w:val="Header layout table"/>
    </w:tblPr>
    <w:tblGrid>
      <w:gridCol w:w="7920"/>
    </w:tblGrid>
    <w:tr w:rsidR="00B469A5" w14:paraId="1EFD70EE" w14:textId="77777777">
      <w:trPr>
        <w:trHeight w:val="576"/>
      </w:trPr>
      <w:tc>
        <w:tcPr>
          <w:tcW w:w="7920" w:type="dxa"/>
        </w:tcPr>
        <w:p w14:paraId="772D46AE" w14:textId="77777777" w:rsidR="00B469A5" w:rsidRDefault="00B469A5" w:rsidP="009A25DE">
          <w:pPr>
            <w:pStyle w:val="Zhlav"/>
          </w:pPr>
        </w:p>
      </w:tc>
    </w:tr>
  </w:tbl>
  <w:p w14:paraId="7BE22DB4" w14:textId="77777777" w:rsidR="00B469A5" w:rsidRDefault="00694CB6" w:rsidP="009A25DE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8F68CED" wp14:editId="558954E9">
              <wp:simplePos x="0" y="0"/>
              <wp:positionH relativeFrom="page">
                <wp:posOffset>685800</wp:posOffset>
              </wp:positionH>
              <wp:positionV relativeFrom="page">
                <wp:posOffset>685800</wp:posOffset>
              </wp:positionV>
              <wp:extent cx="6400800" cy="0"/>
              <wp:effectExtent l="0" t="38100" r="57150" b="57150"/>
              <wp:wrapNone/>
              <wp:docPr id="1" name="Straight Connector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ln w="95250">
                        <a:solidFill>
                          <a:schemeClr val="tx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5370CF0" id="Straight Connector 1" o:spid="_x0000_s1026" alt="&quot;&quot;" style="position:absolute;z-index:2516592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4pt,54pt" to="558pt,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" strokecolor="#0e2841 [3215]" strokeweight="7.5pt">
              <v:stroke joinstyle="miter"/>
              <w10:wrap anchorx="page" anchory="page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7E7"/>
    <w:rsid w:val="0002513C"/>
    <w:rsid w:val="00044E1A"/>
    <w:rsid w:val="00066D79"/>
    <w:rsid w:val="00091E39"/>
    <w:rsid w:val="00095936"/>
    <w:rsid w:val="00096CBC"/>
    <w:rsid w:val="000B5C49"/>
    <w:rsid w:val="00123458"/>
    <w:rsid w:val="00177E4E"/>
    <w:rsid w:val="001C0BDB"/>
    <w:rsid w:val="001C4C4F"/>
    <w:rsid w:val="001E0375"/>
    <w:rsid w:val="001F0551"/>
    <w:rsid w:val="00253F8E"/>
    <w:rsid w:val="00290946"/>
    <w:rsid w:val="002E60A3"/>
    <w:rsid w:val="00387239"/>
    <w:rsid w:val="00486B5C"/>
    <w:rsid w:val="004F5EB7"/>
    <w:rsid w:val="00555B2A"/>
    <w:rsid w:val="00661B14"/>
    <w:rsid w:val="00694CB6"/>
    <w:rsid w:val="006B3181"/>
    <w:rsid w:val="006C5D95"/>
    <w:rsid w:val="00786292"/>
    <w:rsid w:val="007B383F"/>
    <w:rsid w:val="007D711A"/>
    <w:rsid w:val="007E77E7"/>
    <w:rsid w:val="00984A86"/>
    <w:rsid w:val="009A25DE"/>
    <w:rsid w:val="009D5698"/>
    <w:rsid w:val="00AC552D"/>
    <w:rsid w:val="00AE7B80"/>
    <w:rsid w:val="00B469A5"/>
    <w:rsid w:val="00BB1A3A"/>
    <w:rsid w:val="00C131B3"/>
    <w:rsid w:val="00C87283"/>
    <w:rsid w:val="00C970A2"/>
    <w:rsid w:val="00CD720A"/>
    <w:rsid w:val="00D27B41"/>
    <w:rsid w:val="00D9774D"/>
    <w:rsid w:val="00DA2E9C"/>
    <w:rsid w:val="00DE73EB"/>
    <w:rsid w:val="00E371C2"/>
    <w:rsid w:val="00EE7702"/>
    <w:rsid w:val="00F01E77"/>
    <w:rsid w:val="00F24B48"/>
    <w:rsid w:val="00F70E80"/>
    <w:rsid w:val="00F94192"/>
    <w:rsid w:val="00FC220A"/>
    <w:rsid w:val="00FC3D05"/>
    <w:rsid w:val="26575EB2"/>
    <w:rsid w:val="28BCC9BC"/>
    <w:rsid w:val="2B536536"/>
    <w:rsid w:val="2C17BF5A"/>
    <w:rsid w:val="2D047F9A"/>
    <w:rsid w:val="3E1DE3D0"/>
    <w:rsid w:val="46D928CB"/>
    <w:rsid w:val="4E773395"/>
    <w:rsid w:val="4EE0AE89"/>
    <w:rsid w:val="502B5227"/>
    <w:rsid w:val="552E51F7"/>
    <w:rsid w:val="5C82DE0C"/>
    <w:rsid w:val="5D56F331"/>
    <w:rsid w:val="5DD547FC"/>
    <w:rsid w:val="62597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DB087A"/>
  <w15:chartTrackingRefBased/>
  <w15:docId w15:val="{0C60C53B-13CE-4C6F-B209-91F1F0A09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4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iPriority="5" w:unhideWhenUsed="1" w:qFormat="1"/>
    <w:lsdException w:name="Signature" w:semiHidden="1" w:uiPriority="6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iPriority="4" w:unhideWhenUsed="1" w:qFormat="1"/>
    <w:lsdException w:name="Date" w:semiHidden="1" w:uiPriority="2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A25DE"/>
    <w:pPr>
      <w:spacing w:before="360" w:after="360"/>
    </w:pPr>
    <w:rPr>
      <w:color w:val="000000" w:themeColor="text1"/>
      <w:sz w:val="22"/>
      <w:szCs w:val="20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semiHidden/>
    <w:qFormat/>
    <w:pPr>
      <w:keepNext/>
      <w:keepLines/>
      <w:spacing w:after="0" w:line="240" w:lineRule="auto"/>
      <w:outlineLvl w:val="0"/>
    </w:pPr>
    <w:rPr>
      <w:rFonts w:asciiTheme="majorHAnsi" w:eastAsiaTheme="majorEastAsia" w:hAnsiTheme="majorHAnsi" w:cstheme="majorBidi"/>
      <w:color w:val="0E2841" w:themeColor="text2"/>
      <w:sz w:val="48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qFormat/>
    <w:pPr>
      <w:keepNext/>
      <w:keepLines/>
      <w:spacing w:after="480"/>
      <w:outlineLvl w:val="1"/>
    </w:pPr>
    <w:rPr>
      <w:rFonts w:cstheme="majorBidi"/>
      <w:color w:val="0E2841" w:themeColor="text2"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qFormat/>
    <w:pPr>
      <w:keepNext/>
      <w:keepLines/>
      <w:spacing w:after="0" w:line="240" w:lineRule="auto"/>
      <w:outlineLvl w:val="2"/>
    </w:pPr>
    <w:rPr>
      <w:rFonts w:asciiTheme="majorHAnsi" w:eastAsiaTheme="majorEastAsia" w:hAnsiTheme="majorHAnsi" w:cstheme="majorBidi"/>
      <w:color w:val="C03612" w:themeColor="accent1" w:themeShade="BF"/>
      <w:sz w:val="32"/>
    </w:rPr>
  </w:style>
  <w:style w:type="paragraph" w:styleId="Nadpis4">
    <w:name w:val="heading 4"/>
    <w:basedOn w:val="Normln"/>
    <w:next w:val="Normln"/>
    <w:link w:val="Nadpis4Char"/>
    <w:uiPriority w:val="9"/>
    <w:semiHidden/>
    <w:qFormat/>
    <w:pPr>
      <w:keepNext/>
      <w:keepLines/>
      <w:spacing w:line="240" w:lineRule="auto"/>
      <w:outlineLvl w:val="3"/>
    </w:pPr>
    <w:rPr>
      <w:rFonts w:cstheme="majorBidi"/>
      <w:iCs/>
      <w:color w:val="595959" w:themeColor="text1" w:themeTint="A6"/>
      <w:sz w:val="32"/>
    </w:rPr>
  </w:style>
  <w:style w:type="paragraph" w:styleId="Nadpis5">
    <w:name w:val="heading 5"/>
    <w:basedOn w:val="Normln"/>
    <w:next w:val="Normln"/>
    <w:link w:val="Nadpis5Char"/>
    <w:uiPriority w:val="9"/>
    <w:semiHidden/>
    <w:qFormat/>
    <w:pPr>
      <w:keepNext/>
      <w:keepLines/>
      <w:spacing w:after="0" w:line="240" w:lineRule="auto"/>
      <w:outlineLvl w:val="4"/>
    </w:pPr>
    <w:rPr>
      <w:rFonts w:asciiTheme="majorHAnsi" w:eastAsiaTheme="majorEastAsia" w:hAnsiTheme="majorHAnsi" w:cstheme="majorBidi"/>
      <w:b/>
      <w:color w:val="0E2841" w:themeColor="text2"/>
      <w:sz w:val="28"/>
    </w:rPr>
  </w:style>
  <w:style w:type="paragraph" w:styleId="Nadpis6">
    <w:name w:val="heading 6"/>
    <w:basedOn w:val="Normln"/>
    <w:next w:val="Normln"/>
    <w:link w:val="Nadpis6Char"/>
    <w:uiPriority w:val="9"/>
    <w:semiHidden/>
    <w:qFormat/>
    <w:pPr>
      <w:keepNext/>
      <w:keepLines/>
      <w:spacing w:line="240" w:lineRule="auto"/>
      <w:outlineLvl w:val="5"/>
    </w:pPr>
    <w:rPr>
      <w:rFonts w:cstheme="majorBidi"/>
      <w:color w:val="C03612" w:themeColor="accent1" w:themeShade="BF"/>
      <w:sz w:val="28"/>
    </w:rPr>
  </w:style>
  <w:style w:type="paragraph" w:styleId="Nadpis7">
    <w:name w:val="heading 7"/>
    <w:basedOn w:val="Normln"/>
    <w:next w:val="Normln"/>
    <w:link w:val="Nadpis7Char"/>
    <w:uiPriority w:val="9"/>
    <w:semiHidden/>
    <w:qFormat/>
    <w:pPr>
      <w:keepNext/>
      <w:keepLines/>
      <w:spacing w:after="0" w:line="240" w:lineRule="auto"/>
      <w:outlineLvl w:val="6"/>
    </w:pPr>
    <w:rPr>
      <w:rFonts w:asciiTheme="majorHAnsi" w:eastAsiaTheme="majorEastAsia" w:hAnsiTheme="majorHAnsi" w:cstheme="majorBidi"/>
      <w:b/>
      <w:iCs/>
      <w:color w:val="0E2841" w:themeColor="text2"/>
    </w:rPr>
  </w:style>
  <w:style w:type="paragraph" w:styleId="Nadpis8">
    <w:name w:val="heading 8"/>
    <w:basedOn w:val="Normln"/>
    <w:next w:val="Normln"/>
    <w:link w:val="Nadpis8Char"/>
    <w:uiPriority w:val="9"/>
    <w:semiHidden/>
    <w:qFormat/>
    <w:pPr>
      <w:keepNext/>
      <w:keepLines/>
      <w:spacing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qFormat/>
    <w:pPr>
      <w:keepNext/>
      <w:keepLines/>
      <w:spacing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Nzevknihy">
    <w:name w:val="Book Title"/>
    <w:basedOn w:val="Standardnpsmoodstavce"/>
    <w:uiPriority w:val="33"/>
    <w:semiHidden/>
    <w:unhideWhenUsed/>
    <w:qFormat/>
    <w:rPr>
      <w:b/>
      <w:bCs/>
      <w:i/>
      <w:iCs/>
      <w:spacing w:val="0"/>
    </w:rPr>
  </w:style>
  <w:style w:type="character" w:styleId="Odkazintenzivn">
    <w:name w:val="Intense Reference"/>
    <w:basedOn w:val="Standardnpsmoodstavce"/>
    <w:uiPriority w:val="32"/>
    <w:semiHidden/>
    <w:unhideWhenUsed/>
    <w:qFormat/>
    <w:rPr>
      <w:b/>
      <w:bCs/>
      <w:caps w:val="0"/>
      <w:smallCaps/>
      <w:color w:val="C03612" w:themeColor="accent1" w:themeShade="BF"/>
      <w:spacing w:val="0"/>
    </w:rPr>
  </w:style>
  <w:style w:type="paragraph" w:customStyle="1" w:styleId="ContactInfo">
    <w:name w:val="Contact Info"/>
    <w:basedOn w:val="Normln"/>
    <w:uiPriority w:val="2"/>
    <w:qFormat/>
    <w:rsid w:val="006B3181"/>
    <w:pPr>
      <w:contextualSpacing/>
    </w:pPr>
  </w:style>
  <w:style w:type="paragraph" w:styleId="Zvr">
    <w:name w:val="Closing"/>
    <w:basedOn w:val="Normln"/>
    <w:next w:val="Podpis"/>
    <w:link w:val="ZvrChar"/>
    <w:uiPriority w:val="5"/>
    <w:qFormat/>
    <w:rsid w:val="006B3181"/>
    <w:pPr>
      <w:spacing w:after="0" w:line="240" w:lineRule="auto"/>
    </w:pPr>
    <w:rPr>
      <w:bCs/>
      <w:szCs w:val="18"/>
    </w:rPr>
  </w:style>
  <w:style w:type="character" w:customStyle="1" w:styleId="ZvrChar">
    <w:name w:val="Závěr Char"/>
    <w:basedOn w:val="Standardnpsmoodstavce"/>
    <w:link w:val="Zvr"/>
    <w:uiPriority w:val="5"/>
    <w:rsid w:val="006B3181"/>
    <w:rPr>
      <w:bCs/>
      <w:color w:val="000000" w:themeColor="text1"/>
      <w:sz w:val="22"/>
      <w:szCs w:val="18"/>
      <w:lang w:eastAsia="en-US"/>
    </w:rPr>
  </w:style>
  <w:style w:type="paragraph" w:styleId="Datum">
    <w:name w:val="Date"/>
    <w:basedOn w:val="Normln"/>
    <w:next w:val="Normln"/>
    <w:link w:val="DatumChar"/>
    <w:uiPriority w:val="1"/>
    <w:qFormat/>
    <w:rsid w:val="006B3181"/>
    <w:pPr>
      <w:spacing w:line="240" w:lineRule="auto"/>
      <w:contextualSpacing/>
    </w:pPr>
    <w:rPr>
      <w:bCs/>
      <w:szCs w:val="18"/>
    </w:rPr>
  </w:style>
  <w:style w:type="character" w:customStyle="1" w:styleId="DatumChar">
    <w:name w:val="Datum Char"/>
    <w:basedOn w:val="Standardnpsmoodstavce"/>
    <w:link w:val="Datum"/>
    <w:uiPriority w:val="1"/>
    <w:rsid w:val="006B3181"/>
    <w:rPr>
      <w:bCs/>
      <w:color w:val="000000" w:themeColor="text1"/>
      <w:sz w:val="22"/>
      <w:szCs w:val="18"/>
      <w:lang w:eastAsia="en-US"/>
    </w:rPr>
  </w:style>
  <w:style w:type="paragraph" w:styleId="Osloven">
    <w:name w:val="Salutation"/>
    <w:basedOn w:val="Normln"/>
    <w:next w:val="Normln"/>
    <w:link w:val="OslovenChar"/>
    <w:uiPriority w:val="4"/>
    <w:qFormat/>
    <w:rsid w:val="006B3181"/>
    <w:pPr>
      <w:spacing w:before="600" w:line="240" w:lineRule="auto"/>
    </w:pPr>
    <w:rPr>
      <w:bCs/>
      <w:szCs w:val="18"/>
    </w:rPr>
  </w:style>
  <w:style w:type="character" w:customStyle="1" w:styleId="OslovenChar">
    <w:name w:val="Oslovení Char"/>
    <w:basedOn w:val="Standardnpsmoodstavce"/>
    <w:link w:val="Osloven"/>
    <w:uiPriority w:val="4"/>
    <w:rsid w:val="006B3181"/>
    <w:rPr>
      <w:bCs/>
      <w:color w:val="000000" w:themeColor="text1"/>
      <w:sz w:val="22"/>
      <w:szCs w:val="18"/>
      <w:lang w:eastAsia="en-US"/>
    </w:rPr>
  </w:style>
  <w:style w:type="paragraph" w:styleId="Podpis">
    <w:name w:val="Signature"/>
    <w:basedOn w:val="Normln"/>
    <w:next w:val="Normln"/>
    <w:link w:val="PodpisChar"/>
    <w:uiPriority w:val="6"/>
    <w:qFormat/>
    <w:rsid w:val="006B3181"/>
    <w:pPr>
      <w:spacing w:after="0" w:line="240" w:lineRule="auto"/>
      <w:contextualSpacing/>
    </w:pPr>
    <w:rPr>
      <w:bCs/>
      <w:szCs w:val="18"/>
    </w:rPr>
  </w:style>
  <w:style w:type="character" w:customStyle="1" w:styleId="PodpisChar">
    <w:name w:val="Podpis Char"/>
    <w:basedOn w:val="Standardnpsmoodstavce"/>
    <w:link w:val="Podpis"/>
    <w:uiPriority w:val="6"/>
    <w:rsid w:val="006B3181"/>
    <w:rPr>
      <w:bCs/>
      <w:color w:val="000000" w:themeColor="text1"/>
      <w:sz w:val="22"/>
      <w:szCs w:val="18"/>
      <w:lang w:eastAsia="en-US"/>
    </w:rPr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paragraph" w:styleId="Zhlav">
    <w:name w:val="header"/>
    <w:basedOn w:val="Normln"/>
    <w:link w:val="ZhlavChar"/>
    <w:uiPriority w:val="99"/>
    <w:semiHidden/>
    <w:pPr>
      <w:spacing w:after="0" w:line="240" w:lineRule="auto"/>
    </w:pPr>
    <w:rPr>
      <w:rFonts w:ascii="Garamond" w:hAnsi="Garamond"/>
      <w:color w:val="595959" w:themeColor="text1" w:themeTint="A6"/>
      <w:sz w:val="20"/>
    </w:rPr>
  </w:style>
  <w:style w:type="paragraph" w:customStyle="1" w:styleId="CompanyName">
    <w:name w:val="Company Name"/>
    <w:basedOn w:val="Normln"/>
    <w:next w:val="Normln"/>
    <w:uiPriority w:val="1"/>
    <w:qFormat/>
    <w:rsid w:val="006B3181"/>
    <w:pPr>
      <w:spacing w:before="0" w:after="0" w:line="216" w:lineRule="auto"/>
    </w:pPr>
    <w:rPr>
      <w:rFonts w:asciiTheme="majorHAnsi" w:eastAsia="STHupo" w:hAnsiTheme="majorHAnsi" w:cs="Times New Roman (Body CS)"/>
      <w:color w:val="3F69C6" w:themeColor="accent5"/>
      <w:spacing w:val="-10"/>
      <w:sz w:val="72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9A25DE"/>
    <w:rPr>
      <w:rFonts w:ascii="Garamond" w:hAnsi="Garamond"/>
      <w:color w:val="595959" w:themeColor="text1" w:themeTint="A6"/>
      <w:sz w:val="20"/>
      <w:szCs w:val="20"/>
      <w:lang w:eastAsia="en-US"/>
    </w:rPr>
  </w:style>
  <w:style w:type="paragraph" w:styleId="Zpat">
    <w:name w:val="footer"/>
    <w:basedOn w:val="Normln"/>
    <w:link w:val="ZpatChar"/>
    <w:uiPriority w:val="99"/>
    <w:semiHidden/>
    <w:pPr>
      <w:spacing w:after="0" w:line="240" w:lineRule="auto"/>
    </w:pPr>
    <w:rPr>
      <w:rFonts w:ascii="Garamond" w:hAnsi="Garamond"/>
      <w:caps/>
      <w:color w:val="C03612" w:themeColor="accent1" w:themeShade="BF"/>
      <w:sz w:val="18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9A25DE"/>
    <w:rPr>
      <w:rFonts w:ascii="Garamond" w:hAnsi="Garamond"/>
      <w:caps/>
      <w:color w:val="C03612" w:themeColor="accent1" w:themeShade="BF"/>
      <w:sz w:val="18"/>
      <w:szCs w:val="20"/>
      <w:lang w:eastAsia="en-US"/>
    </w:rPr>
  </w:style>
  <w:style w:type="table" w:styleId="Mkatabulky">
    <w:name w:val="Table Grid"/>
    <w:basedOn w:val="Normlntabulk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draznn">
    <w:name w:val="Emphasis"/>
    <w:basedOn w:val="Standardnpsmoodstavce"/>
    <w:uiPriority w:val="20"/>
    <w:semiHidden/>
    <w:qFormat/>
    <w:rPr>
      <w:b w:val="0"/>
      <w:i w:val="0"/>
      <w:iCs/>
      <w:color w:val="000000" w:themeColor="text1"/>
    </w:rPr>
  </w:style>
  <w:style w:type="character" w:customStyle="1" w:styleId="Nadpis1Char">
    <w:name w:val="Nadpis 1 Char"/>
    <w:basedOn w:val="Standardnpsmoodstavce"/>
    <w:link w:val="Nadpis1"/>
    <w:uiPriority w:val="9"/>
    <w:semiHidden/>
    <w:rsid w:val="009A25DE"/>
    <w:rPr>
      <w:rFonts w:asciiTheme="majorHAnsi" w:eastAsiaTheme="majorEastAsia" w:hAnsiTheme="majorHAnsi" w:cstheme="majorBidi"/>
      <w:color w:val="0E2841" w:themeColor="text2"/>
      <w:sz w:val="48"/>
      <w:szCs w:val="3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A25DE"/>
    <w:rPr>
      <w:rFonts w:cstheme="majorBidi"/>
      <w:color w:val="0E2841" w:themeColor="text2"/>
      <w:sz w:val="32"/>
      <w:szCs w:val="26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A25DE"/>
    <w:rPr>
      <w:rFonts w:asciiTheme="majorHAnsi" w:eastAsiaTheme="majorEastAsia" w:hAnsiTheme="majorHAnsi" w:cstheme="majorBidi"/>
      <w:color w:val="C03612" w:themeColor="accent1" w:themeShade="BF"/>
      <w:sz w:val="32"/>
      <w:szCs w:val="20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A25DE"/>
    <w:rPr>
      <w:rFonts w:cstheme="majorBidi"/>
      <w:iCs/>
      <w:color w:val="595959" w:themeColor="text1" w:themeTint="A6"/>
      <w:sz w:val="32"/>
      <w:szCs w:val="20"/>
      <w:lang w:eastAsia="en-US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A25DE"/>
    <w:rPr>
      <w:rFonts w:asciiTheme="majorHAnsi" w:eastAsiaTheme="majorEastAsia" w:hAnsiTheme="majorHAnsi" w:cstheme="majorBidi"/>
      <w:b/>
      <w:color w:val="0E2841" w:themeColor="text2"/>
      <w:sz w:val="28"/>
      <w:szCs w:val="20"/>
      <w:lang w:eastAsia="en-US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A25DE"/>
    <w:rPr>
      <w:rFonts w:cstheme="majorBidi"/>
      <w:color w:val="C03612" w:themeColor="accent1" w:themeShade="BF"/>
      <w:sz w:val="28"/>
      <w:szCs w:val="20"/>
      <w:lang w:eastAsia="en-US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A25DE"/>
    <w:rPr>
      <w:rFonts w:asciiTheme="majorHAnsi" w:eastAsiaTheme="majorEastAsia" w:hAnsiTheme="majorHAnsi" w:cstheme="majorBidi"/>
      <w:b/>
      <w:iCs/>
      <w:color w:val="0E2841" w:themeColor="text2"/>
      <w:sz w:val="22"/>
      <w:szCs w:val="20"/>
      <w:lang w:eastAsia="en-US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A25DE"/>
    <w:rPr>
      <w:rFonts w:asciiTheme="majorHAnsi" w:eastAsiaTheme="majorEastAsia" w:hAnsiTheme="majorHAnsi" w:cstheme="majorBidi"/>
      <w:color w:val="272727" w:themeColor="text1" w:themeTint="D8"/>
      <w:sz w:val="22"/>
      <w:szCs w:val="21"/>
      <w:lang w:eastAsia="en-US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pPr>
      <w:outlineLvl w:val="9"/>
    </w:pPr>
  </w:style>
  <w:style w:type="character" w:customStyle="1" w:styleId="Nadpis9Char">
    <w:name w:val="Nadpis 9 Char"/>
    <w:basedOn w:val="Standardnpsmoodstavce"/>
    <w:link w:val="Nadpis9"/>
    <w:uiPriority w:val="9"/>
    <w:semiHidden/>
    <w:rsid w:val="009A25D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paragraph" w:styleId="Citt">
    <w:name w:val="Quote"/>
    <w:basedOn w:val="Normln"/>
    <w:next w:val="Normln"/>
    <w:link w:val="CittChar"/>
    <w:uiPriority w:val="29"/>
    <w:semiHidden/>
    <w:unhideWhenUsed/>
    <w:qFormat/>
    <w:pPr>
      <w:spacing w:before="240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semiHidden/>
    <w:rPr>
      <w:i/>
      <w:iCs/>
      <w:color w:val="404040" w:themeColor="text1" w:themeTint="BF"/>
    </w:rPr>
  </w:style>
  <w:style w:type="paragraph" w:styleId="Vrazncitt">
    <w:name w:val="Intense Quote"/>
    <w:basedOn w:val="Normln"/>
    <w:next w:val="Normln"/>
    <w:link w:val="VrazncittChar"/>
    <w:uiPriority w:val="30"/>
    <w:semiHidden/>
    <w:unhideWhenUsed/>
    <w:qFormat/>
    <w:pPr>
      <w:pBdr>
        <w:top w:val="single" w:sz="4" w:space="10" w:color="C03612" w:themeColor="accent1" w:themeShade="BF"/>
        <w:bottom w:val="single" w:sz="4" w:space="10" w:color="C03612" w:themeColor="accent1" w:themeShade="BF"/>
      </w:pBdr>
    </w:pPr>
    <w:rPr>
      <w:i/>
      <w:iCs/>
      <w:color w:val="C03612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semiHidden/>
    <w:rPr>
      <w:i/>
      <w:iCs/>
      <w:color w:val="C03612" w:themeColor="accent1" w:themeShade="BF"/>
    </w:rPr>
  </w:style>
  <w:style w:type="character" w:styleId="Zdraznnjemn">
    <w:name w:val="Subtle Emphasis"/>
    <w:basedOn w:val="Standardnpsmoodstavce"/>
    <w:uiPriority w:val="19"/>
    <w:semiHidden/>
    <w:unhideWhenUsed/>
    <w:qFormat/>
    <w:rPr>
      <w:i/>
      <w:iCs/>
      <w:color w:val="404040" w:themeColor="text1" w:themeTint="BF"/>
    </w:rPr>
  </w:style>
  <w:style w:type="paragraph" w:customStyle="1" w:styleId="BodyCopy">
    <w:name w:val="Body Copy"/>
    <w:basedOn w:val="ContactInfo"/>
    <w:semiHidden/>
    <w:qFormat/>
    <w:rsid w:val="00F01E77"/>
  </w:style>
  <w:style w:type="paragraph" w:customStyle="1" w:styleId="Graphicsanchor">
    <w:name w:val="Graphics anchor"/>
    <w:basedOn w:val="Normln"/>
    <w:qFormat/>
    <w:rsid w:val="009A25DE"/>
    <w:pPr>
      <w:spacing w:before="0" w:after="0" w:line="240" w:lineRule="auto"/>
    </w:pPr>
    <w:rPr>
      <w:sz w:val="12"/>
    </w:rPr>
  </w:style>
  <w:style w:type="character" w:styleId="Hypertextovodkaz">
    <w:name w:val="Hyperlink"/>
    <w:basedOn w:val="Standardnpsmoodstavce"/>
    <w:uiPriority w:val="99"/>
    <w:unhideWhenUsed/>
    <w:rsid w:val="007E77E7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E77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sekretariat@assk.cz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isassk.cz/ASSK-HlasenkaNT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yperlink" Target="http://www.asskbenesov.cz/" TargetMode="External"/><Relationship Id="rId10" Type="http://schemas.openxmlformats.org/officeDocument/2006/relationships/image" Target="media/image1.emf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mailto:alena.fulinova@bedrc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bos.Moravansky\AppData\Local\Microsoft\Office\16.0\DTS\en-US%7b66C332DA-ECCC-476C-B58C-36F0118D7269%7d\%7bE2F60EF1-5CD6-48C6-9CC9-3E8990E4773D%7dTFb30688e1-3cd6-47b6-b274-8c187e76b3358ddbf296_win32-1e8d8bdb0b5d.dotx" TargetMode="External"/></Relationships>
</file>

<file path=word/theme/theme1.xml><?xml version="1.0" encoding="utf-8"?>
<a:theme xmlns:a="http://schemas.openxmlformats.org/drawingml/2006/main" name="Office Theme">
  <a:themeElements>
    <a:clrScheme name="Business letterhead (simple design)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EB562F"/>
      </a:accent1>
      <a:accent2>
        <a:srgbClr val="63A780"/>
      </a:accent2>
      <a:accent3>
        <a:srgbClr val="E9C647"/>
      </a:accent3>
      <a:accent4>
        <a:srgbClr val="EC91A3"/>
      </a:accent4>
      <a:accent5>
        <a:srgbClr val="3F69C6"/>
      </a:accent5>
      <a:accent6>
        <a:srgbClr val="F6F1EC"/>
      </a:accent6>
      <a:hlink>
        <a:srgbClr val="467886"/>
      </a:hlink>
      <a:folHlink>
        <a:srgbClr val="96607D"/>
      </a:folHlink>
    </a:clrScheme>
    <a:fontScheme name="Custom 15">
      <a:majorFont>
        <a:latin typeface="Jumble"/>
        <a:ea typeface=""/>
        <a:cs typeface=""/>
      </a:majorFont>
      <a:minorFont>
        <a:latin typeface="Aptos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30" ma:contentTypeDescription="Create a new document." ma:contentTypeScope="" ma:versionID="cec0622158e8f13124e9e8fd4de31bd1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52f30ab005d15df08657af532e6e3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  <xsd:element ref="ns2:MediaServiceSystemTag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hidden="true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hidden="tru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hidden="true" ma:internalName="Background" ma:readOnly="false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3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33" nillable="true" ma:displayName="MediaServiceBillingMetadata" ma:hidden="true" ma:internalName="MediaServiceBillingMetadata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F79D36-5F86-4045-A21C-CA5E8AD240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0B3F7E-6F17-4431-856A-EEE5688C03D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DDCE481-7848-4346-96FB-E8FC552CF26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4.xml><?xml version="1.0" encoding="utf-8"?>
<ds:datastoreItem xmlns:ds="http://schemas.openxmlformats.org/officeDocument/2006/customXml" ds:itemID="{F406EBF8-D82A-49E4-9AE2-E60F7AB2E2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{E2F60EF1-5CD6-48C6-9CC9-3E8990E4773D}TFb30688e1-3cd6-47b6-b274-8c187e76b3358ddbf296_win32-1e8d8bdb0b5d</Template>
  <TotalTime>11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Moravanský Ľuboš - MO ČR</dc:creator>
  <cp:keywords/>
  <dc:description/>
  <cp:lastModifiedBy>Luboš Moravanský</cp:lastModifiedBy>
  <cp:revision>2</cp:revision>
  <dcterms:created xsi:type="dcterms:W3CDTF">2026-01-12T14:34:00Z</dcterms:created>
  <dcterms:modified xsi:type="dcterms:W3CDTF">2026-01-12T14:52:00Z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MediaServiceImageTags">
    <vt:lpwstr/>
  </property>
</Properties>
</file>